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46A7D" w14:textId="77777777" w:rsidR="00750BC1" w:rsidRPr="00937A5E" w:rsidRDefault="001145F5" w:rsidP="00B9080B">
      <w:pPr>
        <w:pStyle w:val="Heading1"/>
        <w:ind w:right="97"/>
      </w:pPr>
      <w:bookmarkStart w:id="0" w:name="OLE_LINK22"/>
      <w:bookmarkStart w:id="1" w:name="OLE_LINK23"/>
      <w:bookmarkStart w:id="2" w:name="_GoBack"/>
      <w:bookmarkEnd w:id="2"/>
      <w:r>
        <w:t>Škoda VISION IN: oblikovalski skici posredujeta prvi vtis o zunanji podobi konceptne študije za Indijo</w:t>
      </w:r>
    </w:p>
    <w:p w14:paraId="04E61861" w14:textId="77777777" w:rsidR="00750BC1" w:rsidRPr="00937A5E" w:rsidRDefault="00750BC1" w:rsidP="00B9080B">
      <w:pPr>
        <w:pStyle w:val="Heading2"/>
        <w:ind w:right="97"/>
      </w:pPr>
    </w:p>
    <w:p w14:paraId="0A41E1FC" w14:textId="7B2843B5" w:rsidR="0024306C" w:rsidRPr="00937A5E" w:rsidRDefault="001D5DBE" w:rsidP="00B9080B">
      <w:pPr>
        <w:pStyle w:val="Bulletpoints"/>
        <w:ind w:right="97"/>
      </w:pPr>
      <w:r>
        <w:t>Kompaktni SUV s širokim sprednjim pokrovom, masivno Škodino masko in markantnim pogledom od zadaj</w:t>
      </w:r>
    </w:p>
    <w:p w14:paraId="1C87427C" w14:textId="07C153AC" w:rsidR="00B50CB3" w:rsidRPr="00937A5E" w:rsidRDefault="00B50CB3" w:rsidP="00B9080B">
      <w:pPr>
        <w:pStyle w:val="Bulletpoints"/>
        <w:ind w:right="97"/>
      </w:pPr>
      <w:r>
        <w:t>Premiera študije VISION IN na newdelhijskem avtomobilskem salonu Auto Expo 2020 med</w:t>
      </w:r>
      <w:r w:rsidR="00B9080B">
        <w:br/>
      </w:r>
      <w:r>
        <w:t>5. in 12. februarjem 2020</w:t>
      </w:r>
    </w:p>
    <w:p w14:paraId="0C0E62E5" w14:textId="0773F997" w:rsidR="0024306C" w:rsidRPr="00937A5E" w:rsidRDefault="00F82D15" w:rsidP="00B9080B">
      <w:pPr>
        <w:pStyle w:val="Bulletpoints"/>
        <w:ind w:right="97"/>
      </w:pPr>
      <w:r>
        <w:t>Družba ŠKODA AUTO nosilka vodilne odgovornosti za dejavnosti znamk koncerna Volkswagen v Indiji</w:t>
      </w:r>
    </w:p>
    <w:p w14:paraId="1EF4A87C" w14:textId="77777777" w:rsidR="0024306C" w:rsidRPr="00937A5E" w:rsidRDefault="0024306C" w:rsidP="00B9080B">
      <w:pPr>
        <w:pStyle w:val="Perex"/>
        <w:ind w:right="97"/>
        <w:rPr>
          <w:lang w:val="de-DE"/>
        </w:rPr>
      </w:pPr>
    </w:p>
    <w:p w14:paraId="2AF066DA" w14:textId="764C18F7" w:rsidR="00F47744" w:rsidRDefault="0024306C" w:rsidP="00B9080B">
      <w:pPr>
        <w:pStyle w:val="Perex"/>
        <w:ind w:right="97"/>
      </w:pPr>
      <w:r>
        <w:t xml:space="preserve">Mladá Boleslav (Češka)/New Delhi (Indija), 8. januar 2020 – Masivna, markantna, mišičasta: dve oblikovalski skici posredujeta prvi vtis o ekstravertirano oblikovani zunanji podobi nove Škode VISION IN. Okoli 4,26 metra dolga konceptna študija je znanilka kompaktnega SUV-modela, izdelanega prav za indijski trg, katerega proizvodnja bo stekla še tekom leta 2020. Svoj prvi javni nastop bo študija VISION IN doživela na avtomobilskem salonu Auto Expo 2020 v New Delhiju (med 5. in 12. februarjem). </w:t>
      </w:r>
    </w:p>
    <w:p w14:paraId="63A68FD0" w14:textId="77777777" w:rsidR="002B3780" w:rsidRPr="0066437F" w:rsidRDefault="002B3780" w:rsidP="00B9080B">
      <w:pPr>
        <w:ind w:right="97"/>
      </w:pPr>
    </w:p>
    <w:p w14:paraId="2A1095B9" w14:textId="77777777" w:rsidR="007E15CE" w:rsidRDefault="00586E83" w:rsidP="00B9080B">
      <w:pPr>
        <w:ind w:right="97"/>
      </w:pPr>
      <w:r>
        <w:t xml:space="preserve">Prva oblikovalska skica prikazuje dinamični sprednji del optično zelo mogočne konceptne študije modela SUV. Poleg širokega pokrova motornega prostora vizualni vtis zaznamuje velika Škodina mreža hladilnika z masivnimi prečkami. Zgornje, zelo ploske enote dvodelnih sprednjih žarometov segajo prav do maske. Pod njimi se robustno oblikovan spodnji del sprednjega odbijača bohoti z velikimi stranskimi odprtinami za zajemanje zraka in masivnim sprednjim usmernikom zraka iz aluminija. </w:t>
      </w:r>
    </w:p>
    <w:p w14:paraId="412BECF4" w14:textId="77777777" w:rsidR="007E15CE" w:rsidRDefault="007E15CE" w:rsidP="00BA1D00"/>
    <w:p w14:paraId="07E7F782" w14:textId="7E91F9DF" w:rsidR="00C07CDB" w:rsidRDefault="00B74B41" w:rsidP="00BA1D00">
      <w:r>
        <w:t xml:space="preserve">Druga skica predstavlja jasno strukturiran, markanten zadek z ostro začrtanimi tridimenzionalnimi zadnjimi lučmi, medtem ko odsevnika povezuje dodaten vodoraven svetlobni pas. Pozornost na zadku vzbudi tudi sredinsko nameščen, osvetljen napis ŠKODA. Pod njim je v zadnjem odbijaču integriran difuzor iz aluminija. </w:t>
      </w:r>
    </w:p>
    <w:p w14:paraId="690EDAA4" w14:textId="77777777" w:rsidR="00C07CDB" w:rsidRDefault="00C07CDB" w:rsidP="00BA1D00"/>
    <w:p w14:paraId="79E6AA0E" w14:textId="52CAB791" w:rsidR="00BA1D00" w:rsidRPr="0066437F" w:rsidRDefault="00C07CDB" w:rsidP="004D6D30">
      <w:r>
        <w:t>Družba ŠKODA AUTO v okviru projekta INDIA 2.0 vodi aktivnosti znamk koncerna Volkswagen na indijski podcelini. Na osnovi različice MQB</w:t>
      </w:r>
      <w:r>
        <w:noBreakHyphen/>
        <w:t>A0</w:t>
      </w:r>
      <w:r>
        <w:noBreakHyphen/>
        <w:t>IN v okviru modularnega prečnega sistema, ki jo češki proizvajalec avtomobilov razvija s poudarkom za Indijo, bo nastalo več modelov znamk ŠKODA in Volkswagen. Nova lokalizirana platforma za male kompaktne modele bo prvič uporabljena pri modelu Škoda VISION IN.</w:t>
      </w:r>
    </w:p>
    <w:p w14:paraId="2116CB2E" w14:textId="77777777" w:rsidR="000A000A" w:rsidRPr="0066437F" w:rsidRDefault="000A000A" w:rsidP="0024306C"/>
    <w:bookmarkEnd w:id="0"/>
    <w:bookmarkEnd w:id="1"/>
    <w:p w14:paraId="027D735D" w14:textId="77777777" w:rsidR="00E51159" w:rsidRPr="0066437F" w:rsidRDefault="00E51159" w:rsidP="00E51159">
      <w:pPr>
        <w:pStyle w:val="Perex"/>
      </w:pPr>
      <w:r>
        <w:t>Dodatne informacije:</w:t>
      </w:r>
    </w:p>
    <w:p w14:paraId="21BF6D7C" w14:textId="77777777" w:rsidR="0024306C" w:rsidRPr="0066437F" w:rsidRDefault="0024306C" w:rsidP="0024306C">
      <w:r>
        <w:t>Hermann Prax</w:t>
      </w:r>
      <w:r>
        <w:tab/>
      </w:r>
      <w:r>
        <w:tab/>
      </w:r>
      <w:r>
        <w:tab/>
      </w:r>
      <w:r>
        <w:tab/>
        <w:t>Štěpán Řehák</w:t>
      </w:r>
    </w:p>
    <w:p w14:paraId="47D7F874" w14:textId="77777777" w:rsidR="0024306C" w:rsidRPr="0066437F" w:rsidRDefault="0024306C" w:rsidP="0024306C">
      <w:r>
        <w:t>Vodja produktnega komuniciranja</w:t>
      </w:r>
      <w:r>
        <w:tab/>
      </w:r>
      <w:r>
        <w:tab/>
        <w:t>Tiskovni predstavnik za produktno komuniciranje</w:t>
      </w:r>
    </w:p>
    <w:p w14:paraId="436352C8" w14:textId="77777777" w:rsidR="0024306C" w:rsidRPr="0066437F" w:rsidRDefault="0024306C" w:rsidP="0024306C">
      <w:r>
        <w:t>T +420 734 298 173</w:t>
      </w:r>
      <w:r>
        <w:tab/>
      </w:r>
      <w:r>
        <w:tab/>
      </w:r>
      <w:r>
        <w:tab/>
        <w:t>T +</w:t>
      </w:r>
      <w:r>
        <w:rPr>
          <w:color w:val="000000"/>
        </w:rPr>
        <w:t>420 734 298 614</w:t>
      </w:r>
    </w:p>
    <w:p w14:paraId="546B97EC" w14:textId="6EC21E37" w:rsidR="0024306C" w:rsidRPr="0066437F" w:rsidRDefault="00DC1FB9" w:rsidP="0024306C">
      <w:pPr>
        <w:pStyle w:val="NoSpacing"/>
        <w:spacing w:line="240" w:lineRule="atLeast"/>
        <w:rPr>
          <w:rStyle w:val="Hyperlink"/>
          <w:rFonts w:eastAsia="Verdana" w:cs="Arial"/>
        </w:rPr>
      </w:pPr>
      <w:hyperlink r:id="rId8" w:history="1">
        <w:r w:rsidR="007E15CE">
          <w:rPr>
            <w:rStyle w:val="Hyperlink"/>
          </w:rPr>
          <w:t>hermann.prax@skoda-auto.cz</w:t>
        </w:r>
      </w:hyperlink>
      <w:r w:rsidR="007E15CE">
        <w:rPr>
          <w:rFonts w:ascii="Arial" w:hAnsi="Arial"/>
        </w:rPr>
        <w:tab/>
      </w:r>
      <w:r w:rsidR="007E15CE">
        <w:rPr>
          <w:rFonts w:ascii="Arial" w:hAnsi="Arial"/>
        </w:rPr>
        <w:tab/>
      </w:r>
      <w:hyperlink r:id="rId9" w:history="1">
        <w:r w:rsidR="007E15CE">
          <w:rPr>
            <w:rStyle w:val="Hyperlink"/>
          </w:rPr>
          <w:t>stepan.rehak@skoda-auto.cz</w:t>
        </w:r>
      </w:hyperlink>
    </w:p>
    <w:p w14:paraId="3EB02DB3" w14:textId="77777777" w:rsidR="005975DF" w:rsidRPr="0066437F" w:rsidRDefault="005975DF" w:rsidP="005975DF">
      <w:pPr>
        <w:pStyle w:val="NoSpacing"/>
        <w:spacing w:line="240" w:lineRule="atLeast"/>
        <w:rPr>
          <w:rFonts w:ascii="Arial" w:hAnsi="Arial" w:cs="Arial"/>
          <w:lang w:val="de-DE"/>
        </w:rPr>
      </w:pPr>
    </w:p>
    <w:p w14:paraId="6F40ABDC" w14:textId="77777777" w:rsidR="00B9080B" w:rsidRDefault="00B9080B">
      <w:pPr>
        <w:spacing w:line="22" w:lineRule="auto"/>
        <w:rPr>
          <w:b/>
        </w:rPr>
      </w:pPr>
      <w:r>
        <w:br w:type="page"/>
      </w:r>
    </w:p>
    <w:p w14:paraId="07D5F443" w14:textId="1EB3B558" w:rsidR="005975DF" w:rsidRPr="0066437F" w:rsidRDefault="00F12423" w:rsidP="005975DF">
      <w:pPr>
        <w:pStyle w:val="Perex"/>
      </w:pPr>
      <w:r>
        <w:lastRenderedPageBreak/>
        <w:t>Slikovno gradivo k sporočilu za medije:</w:t>
      </w:r>
    </w:p>
    <w:p w14:paraId="360865B6" w14:textId="77777777" w:rsidR="005975DF" w:rsidRPr="0066437F" w:rsidRDefault="005975DF" w:rsidP="005975DF">
      <w:pPr>
        <w:pStyle w:val="NoSpacing"/>
        <w:spacing w:line="240" w:lineRule="atLeast"/>
        <w:rPr>
          <w:rFonts w:ascii="Arial" w:hAnsi="Arial" w:cs="Arial"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4986"/>
      </w:tblGrid>
      <w:tr w:rsidR="005718BE" w:rsidRPr="00937A5E" w14:paraId="2336BDE4" w14:textId="77777777" w:rsidTr="00316EA6">
        <w:tc>
          <w:tcPr>
            <w:tcW w:w="3191" w:type="dxa"/>
          </w:tcPr>
          <w:p w14:paraId="7B32D9DF" w14:textId="77777777" w:rsidR="005718BE" w:rsidRPr="0066437F" w:rsidRDefault="005718BE" w:rsidP="00316EA6">
            <w:pPr>
              <w:pStyle w:val="NoSpacing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72FAB424" wp14:editId="16DDCBAE">
                  <wp:extent cx="990600" cy="685800"/>
                  <wp:effectExtent l="0" t="0" r="0" b="0"/>
                  <wp:docPr id="1" name="Obrázek 3" descr="C:\Users\dzcjhba\Desktop\Bike_SkodaCro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zcjhba\Desktop\Bike_SkodaCro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  <w:vAlign w:val="center"/>
          </w:tcPr>
          <w:p w14:paraId="68DD2949" w14:textId="77777777" w:rsidR="005718BE" w:rsidRPr="0066437F" w:rsidRDefault="005718BE" w:rsidP="00316EA6">
            <w:pPr>
              <w:pStyle w:val="Heading1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Prve skice zunanjosti modela Škoda VISION IN</w:t>
            </w:r>
          </w:p>
          <w:p w14:paraId="0785B74E" w14:textId="380480EF" w:rsidR="005718BE" w:rsidRPr="0066437F" w:rsidRDefault="005718BE" w:rsidP="00B9080B">
            <w:pPr>
              <w:pStyle w:val="Foto"/>
              <w:ind w:right="27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Sprednji del konceptne študije Škoda VISION IN zaznamujejo širok sprednji pokrov, velika Škodina mreža hladilnika z masivnimi prečkami in robustno oblikovan spodnji del sprednjega odbijača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</w:r>
          </w:p>
          <w:p w14:paraId="2FD5E063" w14:textId="77777777" w:rsidR="005718BE" w:rsidRPr="00937A5E" w:rsidRDefault="005718BE" w:rsidP="00316EA6">
            <w:pPr>
              <w:pStyle w:val="NoSpacing"/>
              <w:spacing w:line="240" w:lineRule="atLeast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Hyperlink"/>
                <w:szCs w:val="18"/>
              </w:rPr>
              <w:t>Prenesi</w:t>
            </w:r>
            <w:r>
              <w:rPr>
                <w:rStyle w:val="Strong"/>
                <w:rFonts w:ascii="Arial" w:hAnsi="Arial"/>
                <w:b w:val="0"/>
                <w:sz w:val="18"/>
                <w:szCs w:val="18"/>
              </w:rPr>
              <w:t xml:space="preserve">                                Vir: ŠKODA AUTO</w:t>
            </w:r>
          </w:p>
          <w:p w14:paraId="3B0E0085" w14:textId="77777777" w:rsidR="005718BE" w:rsidRPr="00937A5E" w:rsidRDefault="005718BE" w:rsidP="00316EA6">
            <w:pPr>
              <w:rPr>
                <w:sz w:val="18"/>
                <w:szCs w:val="18"/>
              </w:rPr>
            </w:pPr>
          </w:p>
        </w:tc>
      </w:tr>
      <w:tr w:rsidR="00E9024D" w:rsidRPr="00937A5E" w14:paraId="1D7A3EFE" w14:textId="77777777" w:rsidTr="002114B5">
        <w:tc>
          <w:tcPr>
            <w:tcW w:w="3191" w:type="dxa"/>
          </w:tcPr>
          <w:p w14:paraId="061FA9ED" w14:textId="77777777" w:rsidR="005975DF" w:rsidRPr="0066437F" w:rsidRDefault="005975DF" w:rsidP="0099686E">
            <w:pPr>
              <w:pStyle w:val="NoSpacing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55DB9CC3" wp14:editId="6519DAC6">
                  <wp:extent cx="990600" cy="685800"/>
                  <wp:effectExtent l="0" t="0" r="0" b="0"/>
                  <wp:docPr id="3" name="Obrázek 3" descr="C:\Users\dzcjhba\Desktop\Bike_SkodaCro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zcjhba\Desktop\Bike_SkodaCro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  <w:vAlign w:val="center"/>
          </w:tcPr>
          <w:p w14:paraId="07C69143" w14:textId="77777777" w:rsidR="00FF4B5C" w:rsidRPr="0066437F" w:rsidRDefault="00B10551" w:rsidP="00FF4B5C">
            <w:pPr>
              <w:pStyle w:val="Heading1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Prve skice zunanjosti modela Škoda VISION IN</w:t>
            </w:r>
          </w:p>
          <w:p w14:paraId="67BF789A" w14:textId="77777777" w:rsidR="00845037" w:rsidRPr="0066437F" w:rsidRDefault="005718BE" w:rsidP="00B9080B">
            <w:pPr>
              <w:pStyle w:val="Foto"/>
              <w:ind w:right="415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 jasno strukturiranem, markantnem zadku konceptne študije Škoda VISION IN izstopajo ostro začrtane zadnje luči in vodoraven svetlobni pas.</w:t>
            </w:r>
            <w:r>
              <w:rPr>
                <w:sz w:val="18"/>
                <w:szCs w:val="18"/>
              </w:rPr>
              <w:br/>
            </w:r>
          </w:p>
          <w:p w14:paraId="37828DCD" w14:textId="77777777" w:rsidR="005975DF" w:rsidRPr="00937A5E" w:rsidRDefault="005975DF" w:rsidP="0099686E">
            <w:pPr>
              <w:pStyle w:val="NoSpacing"/>
              <w:spacing w:line="240" w:lineRule="atLeast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Hyperlink"/>
                <w:szCs w:val="18"/>
              </w:rPr>
              <w:t>Prenesi</w:t>
            </w:r>
            <w:r>
              <w:rPr>
                <w:rStyle w:val="Strong"/>
                <w:rFonts w:ascii="Arial" w:hAnsi="Arial"/>
                <w:b w:val="0"/>
                <w:sz w:val="18"/>
                <w:szCs w:val="18"/>
              </w:rPr>
              <w:t xml:space="preserve">                                Vir: ŠKODA AUTO</w:t>
            </w:r>
          </w:p>
          <w:p w14:paraId="2686D3DB" w14:textId="77777777" w:rsidR="005975DF" w:rsidRPr="00937A5E" w:rsidRDefault="005975DF" w:rsidP="0099686E">
            <w:pPr>
              <w:rPr>
                <w:sz w:val="18"/>
                <w:szCs w:val="18"/>
              </w:rPr>
            </w:pPr>
          </w:p>
        </w:tc>
      </w:tr>
    </w:tbl>
    <w:p w14:paraId="75CF6638" w14:textId="77777777" w:rsidR="00BC6CE2" w:rsidRDefault="00BC6CE2" w:rsidP="00B71E8A">
      <w:pPr>
        <w:pStyle w:val="Perex"/>
        <w:rPr>
          <w:bCs/>
          <w:sz w:val="15"/>
          <w:szCs w:val="15"/>
          <w:lang w:val="de-DE"/>
        </w:rPr>
      </w:pPr>
    </w:p>
    <w:p w14:paraId="30916B47" w14:textId="77777777" w:rsidR="00E51159" w:rsidRPr="00937A5E" w:rsidRDefault="00E51159" w:rsidP="00B71E8A">
      <w:pPr>
        <w:pStyle w:val="Perex"/>
        <w:rPr>
          <w:bCs/>
          <w:sz w:val="15"/>
          <w:szCs w:val="15"/>
        </w:rPr>
      </w:pPr>
      <w:r>
        <w:rPr>
          <w:bCs/>
          <w:sz w:val="15"/>
          <w:szCs w:val="15"/>
        </w:rPr>
        <w:t xml:space="preserve">ŠKODA AUTO </w:t>
      </w:r>
    </w:p>
    <w:p w14:paraId="55CD633A" w14:textId="77777777" w:rsidR="00E51159" w:rsidRPr="00937A5E" w:rsidRDefault="00E51159" w:rsidP="00E51159">
      <w:pPr>
        <w:pStyle w:val="PodpisBulletpoint"/>
        <w:numPr>
          <w:ilvl w:val="0"/>
          <w:numId w:val="15"/>
        </w:numPr>
        <w:rPr>
          <w:color w:val="auto"/>
        </w:rPr>
      </w:pPr>
      <w:r>
        <w:rPr>
          <w:color w:val="auto"/>
        </w:rPr>
        <w:t>Družba je bila ustanovljena v pionirskih časih avtomobilizma leta 1895 in je tako eno izmed avtomobilskih podjetij z najdaljšo tradicijo na svetu.</w:t>
      </w:r>
    </w:p>
    <w:p w14:paraId="43647925" w14:textId="77777777" w:rsidR="00E51159" w:rsidRPr="00937A5E" w:rsidRDefault="00E51159" w:rsidP="00E51159">
      <w:pPr>
        <w:pStyle w:val="PodpisBulletpoint"/>
        <w:numPr>
          <w:ilvl w:val="0"/>
          <w:numId w:val="15"/>
        </w:numPr>
        <w:rPr>
          <w:color w:val="auto"/>
        </w:rPr>
      </w:pPr>
      <w:r>
        <w:rPr>
          <w:color w:val="auto"/>
        </w:rPr>
        <w:t>Kupcem danes ponuja devet modelskih serij osebnih vozil: Citigo, Fabia, Rapid, Scala, Octavia, Karoq, Kodiaq ter Kamiq in Superb.</w:t>
      </w:r>
    </w:p>
    <w:p w14:paraId="00884874" w14:textId="77777777" w:rsidR="00E51159" w:rsidRPr="00937A5E" w:rsidRDefault="00E51159" w:rsidP="00E51159">
      <w:pPr>
        <w:pStyle w:val="PodpisBulletpoint"/>
        <w:numPr>
          <w:ilvl w:val="0"/>
          <w:numId w:val="15"/>
        </w:numPr>
        <w:rPr>
          <w:color w:val="auto"/>
        </w:rPr>
      </w:pPr>
      <w:r>
        <w:rPr>
          <w:color w:val="auto"/>
        </w:rPr>
        <w:t xml:space="preserve">Leta 2018 je bilo po vsem svetu prodanih več kot 1,25 milijona vozil. </w:t>
      </w:r>
    </w:p>
    <w:p w14:paraId="07502C9D" w14:textId="77777777" w:rsidR="00E51159" w:rsidRPr="00937A5E" w:rsidRDefault="00E51159" w:rsidP="00E51159">
      <w:pPr>
        <w:pStyle w:val="PodpisBulletpoint"/>
        <w:numPr>
          <w:ilvl w:val="0"/>
          <w:numId w:val="15"/>
        </w:numPr>
        <w:rPr>
          <w:color w:val="auto"/>
        </w:rPr>
      </w:pPr>
      <w:r>
        <w:rPr>
          <w:color w:val="auto"/>
        </w:rPr>
        <w:t>Od leta 1991 je del koncerna Volkswagen, ene od globalno najuspešnejših avtomobilskih družb. Družba Škoda Auto v sklopu koncerna poleg avtomobilov samostojno izdeluje in razvija tudi druge komponente, kot so motorji in menjalniki.</w:t>
      </w:r>
    </w:p>
    <w:p w14:paraId="29CC256E" w14:textId="77777777" w:rsidR="00E51159" w:rsidRPr="00937A5E" w:rsidRDefault="00E51159" w:rsidP="00E51159">
      <w:pPr>
        <w:pStyle w:val="PodpisBulletpoint"/>
        <w:numPr>
          <w:ilvl w:val="0"/>
          <w:numId w:val="15"/>
        </w:numPr>
        <w:rPr>
          <w:color w:val="auto"/>
        </w:rPr>
      </w:pPr>
      <w:r>
        <w:rPr>
          <w:color w:val="auto"/>
        </w:rPr>
        <w:t xml:space="preserve">Deluje na treh lokacijah v Češki republiki, proizvodnja pa poteka tudi na Kitajskem, v Rusiji, na Slovaškem, v Alžiriji in Indiji – večinoma v sklopu koncernskih partnerstev, prav tako pa tudi v Ukrajini in Kazahstanu prek lokalnih partnerjev. </w:t>
      </w:r>
    </w:p>
    <w:p w14:paraId="17C4BA41" w14:textId="77777777" w:rsidR="00E51159" w:rsidRPr="00937A5E" w:rsidRDefault="00E51159" w:rsidP="00E51159">
      <w:pPr>
        <w:pStyle w:val="PodpisBulletpoint"/>
        <w:numPr>
          <w:ilvl w:val="0"/>
          <w:numId w:val="15"/>
        </w:numPr>
        <w:rPr>
          <w:color w:val="auto"/>
        </w:rPr>
      </w:pPr>
      <w:r>
        <w:rPr>
          <w:color w:val="auto"/>
        </w:rPr>
        <w:t>Po vsem svetu zaposluje več kot 39.000 ljudi in je aktivna na več kot 100 tržiščih.</w:t>
      </w:r>
    </w:p>
    <w:p w14:paraId="7129FDCE" w14:textId="77777777" w:rsidR="00E51159" w:rsidRPr="00937A5E" w:rsidRDefault="00E51159" w:rsidP="00F0785D">
      <w:pPr>
        <w:pStyle w:val="PodpisBulletpoint"/>
        <w:numPr>
          <w:ilvl w:val="0"/>
          <w:numId w:val="15"/>
        </w:numPr>
        <w:rPr>
          <w:color w:val="auto"/>
        </w:rPr>
      </w:pPr>
      <w:r>
        <w:rPr>
          <w:color w:val="auto"/>
        </w:rPr>
        <w:t>V okviru Škoda Strategije 2025 se iz proizvajalca avtomobilov želi preobraziti v 'simply clever družbo za najboljše mobilnostne rešitve'.</w:t>
      </w:r>
    </w:p>
    <w:sectPr w:rsidR="00E51159" w:rsidRPr="00937A5E" w:rsidSect="00340B40">
      <w:headerReference w:type="default" r:id="rId11"/>
      <w:footerReference w:type="default" r:id="rId12"/>
      <w:pgSz w:w="11906" w:h="16838" w:code="9"/>
      <w:pgMar w:top="3289" w:right="2408" w:bottom="2206" w:left="1321" w:header="2041" w:footer="2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7B245" w14:textId="77777777" w:rsidR="00DC1FB9" w:rsidRDefault="00DC1FB9" w:rsidP="0084696B">
      <w:r>
        <w:separator/>
      </w:r>
    </w:p>
  </w:endnote>
  <w:endnote w:type="continuationSeparator" w:id="0">
    <w:p w14:paraId="51B6413A" w14:textId="77777777" w:rsidR="00DC1FB9" w:rsidRDefault="00DC1FB9" w:rsidP="0084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koda Pro Print 1204">
    <w:altName w:val="MS Gothic"/>
    <w:charset w:val="00"/>
    <w:family w:val="auto"/>
    <w:pitch w:val="variable"/>
    <w:sig w:usb0="80000027" w:usb1="0800000A" w:usb2="14000000" w:usb3="00000000" w:csb0="000000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koda Pro Office">
    <w:altName w:val="Calibri"/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D834" w14:textId="51A28E82" w:rsidR="00CA4964" w:rsidRDefault="00AA09F3" w:rsidP="00A7519C">
    <w:pPr>
      <w:pStyle w:val="Footer"/>
      <w:spacing w:line="240" w:lineRule="auto"/>
      <w:rPr>
        <w:b/>
        <w:noProof/>
        <w:sz w:val="12"/>
        <w:szCs w:val="12"/>
      </w:rPr>
    </w:pPr>
    <w:r>
      <w:rPr>
        <w:b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44416" behindDoc="0" locked="0" layoutInCell="1" allowOverlap="1" wp14:anchorId="6A24AFFC" wp14:editId="3F343A04">
              <wp:simplePos x="0" y="0"/>
              <wp:positionH relativeFrom="column">
                <wp:posOffset>-838835</wp:posOffset>
              </wp:positionH>
              <wp:positionV relativeFrom="paragraph">
                <wp:posOffset>-335915</wp:posOffset>
              </wp:positionV>
              <wp:extent cx="7773035" cy="1299845"/>
              <wp:effectExtent l="0" t="0" r="0" b="0"/>
              <wp:wrapNone/>
              <wp:docPr id="2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3035" cy="1299845"/>
                        <a:chOff x="0" y="9542"/>
                        <a:chExt cx="7773035" cy="1299845"/>
                      </a:xfrm>
                    </wpg:grpSpPr>
                    <pic:pic xmlns:pic="http://schemas.openxmlformats.org/drawingml/2006/picture">
                      <pic:nvPicPr>
                        <pic:cNvPr id="48" name="Picture 19" descr="Mac HD:Users:veronikamaresova:Desktop:tiskova zprava:podklady:paticka pozadi:paticka pozadi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42"/>
                          <a:ext cx="7773035" cy="129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7" name="Obrázek 4">
                          <a:hlinkClick r:id="rId2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51826" y="560717"/>
                          <a:ext cx="2223135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A480F8" id="Skupina 2" o:spid="_x0000_s1026" style="position:absolute;margin-left:-66.05pt;margin-top:-26.45pt;width:612.05pt;height:102.35pt;z-index:251644416;mso-height-relative:margin" coordorigin=",95" coordsize="77730,12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7" type="#_x0000_t75" alt="Mac HD:Users:veronikamaresova:Desktop:tiskova zprava:podklady:paticka pozadi:paticka pozadi2.png" style="position:absolute;top:95;width:77730;height:12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">
                <v:imagedata r:id="rId4" o:title="paticka pozadi2"/>
              </v:shape>
              <v:shape id="Obrázek 4" o:spid="_x0000_s1028" type="#_x0000_t75" href="https://skoda-storyboard.com/" style="position:absolute;left:27518;top:5607;width:22231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" o:button="t">
                <v:fill o:detectmouseclick="t"/>
                <v:imagedata r:id="rId5" o:title=""/>
              </v:shape>
            </v:group>
          </w:pict>
        </mc:Fallback>
      </mc:AlternateContent>
    </w:r>
  </w:p>
  <w:p w14:paraId="608FF5B1" w14:textId="61F18975" w:rsidR="00CA4964" w:rsidRDefault="00AA09F3" w:rsidP="00A7519C">
    <w:pPr>
      <w:pStyle w:val="Footer"/>
      <w:spacing w:line="240" w:lineRule="auto"/>
      <w:rPr>
        <w:b/>
        <w:noProof/>
        <w:sz w:val="12"/>
        <w:szCs w:val="12"/>
      </w:rPr>
    </w:pPr>
    <w:r>
      <w:rPr>
        <w:b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76160" behindDoc="0" locked="0" layoutInCell="1" allowOverlap="1" wp14:anchorId="1C805075" wp14:editId="079B0A94">
              <wp:simplePos x="0" y="0"/>
              <wp:positionH relativeFrom="column">
                <wp:posOffset>-424180</wp:posOffset>
              </wp:positionH>
              <wp:positionV relativeFrom="paragraph">
                <wp:posOffset>131445</wp:posOffset>
              </wp:positionV>
              <wp:extent cx="1587500" cy="28130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281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3BCCA" w14:textId="77777777" w:rsidR="00CA4964" w:rsidRPr="001439FD" w:rsidRDefault="00CA4964" w:rsidP="004A16A6">
                          <w:pPr>
                            <w:spacing w:line="40" w:lineRule="atLeas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ŠKODA Media Services</w:t>
                          </w:r>
                        </w:p>
                        <w:p w14:paraId="045E635C" w14:textId="280E1DBE" w:rsidR="00CA4964" w:rsidRPr="001439FD" w:rsidRDefault="00DC1FB9" w:rsidP="004A16A6">
                          <w:pPr>
                            <w:pStyle w:val="Hyperlink1"/>
                            <w:spacing w:line="40" w:lineRule="atLeast"/>
                            <w:rPr>
                              <w:sz w:val="12"/>
                            </w:rPr>
                          </w:pPr>
                          <w:hyperlink r:id="rId6" w:history="1">
                            <w:r w:rsidR="007E15CE">
                              <w:rPr>
                                <w:sz w:val="12"/>
                              </w:rPr>
                              <w:t>media@skoda-auto.cz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8050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3.4pt;margin-top:10.35pt;width:125pt;height:22.15pt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" filled="f" stroked="f">
              <v:textbox style="mso-fit-shape-to-text:t">
                <w:txbxContent>
                  <w:p w14:paraId="42B3BCCA" w14:textId="77777777" w:rsidR="00CA4964" w:rsidRPr="001439FD" w:rsidRDefault="00CA4964" w:rsidP="004A16A6">
                    <w:pPr>
                      <w:spacing w:line="40" w:lineRule="atLeas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ŠKODA Media Services</w:t>
                    </w:r>
                  </w:p>
                  <w:p w14:paraId="045E635C" w14:textId="280E1DBE" w:rsidR="00CA4964" w:rsidRPr="001439FD" w:rsidRDefault="00EB7DC9" w:rsidP="004A16A6">
                    <w:pPr>
                      <w:pStyle w:val="Hyperlink1"/>
                      <w:spacing w:line="40" w:lineRule="atLeast"/>
                      <w:rPr>
                        <w:sz w:val="12"/>
                      </w:rPr>
                    </w:pPr>
                    <w:hyperlink r:id="rId7" w:history="1">
                      <w:r w:rsidR="007E15CE">
                        <w:rPr>
                          <w:sz w:val="12"/>
                        </w:rPr>
                        <w:t>media@skoda-auto.cz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  <w:p w14:paraId="0DD166FD" w14:textId="77777777" w:rsidR="00CA4964" w:rsidRDefault="00CA4964" w:rsidP="00A7519C">
    <w:pPr>
      <w:pStyle w:val="Footer"/>
      <w:spacing w:line="240" w:lineRule="auto"/>
      <w:rPr>
        <w:b/>
        <w:noProof/>
        <w:sz w:val="12"/>
        <w:szCs w:val="12"/>
        <w:lang w:eastAsia="cs-CZ"/>
      </w:rPr>
    </w:pPr>
  </w:p>
  <w:p w14:paraId="3568A9AA" w14:textId="77777777" w:rsidR="00CA4964" w:rsidRPr="004C786B" w:rsidRDefault="00CA4964" w:rsidP="00A7519C">
    <w:pPr>
      <w:pStyle w:val="Footer"/>
      <w:spacing w:line="240" w:lineRule="auto"/>
      <w:rPr>
        <w:sz w:val="12"/>
        <w:szCs w:val="12"/>
      </w:rPr>
    </w:pPr>
    <w:r>
      <w:rPr>
        <w:b/>
        <w:sz w:val="12"/>
        <w:szCs w:val="12"/>
      </w:rPr>
      <w:tab/>
    </w:r>
  </w:p>
  <w:p w14:paraId="0B41A99D" w14:textId="77777777" w:rsidR="00CA4964" w:rsidRDefault="00CA4964" w:rsidP="00A7519C">
    <w:pPr>
      <w:pStyle w:val="Footer"/>
      <w:spacing w:line="240" w:lineRule="auto"/>
      <w:rPr>
        <w:rStyle w:val="HyperlinkChar"/>
        <w:sz w:val="12"/>
        <w:szCs w:val="12"/>
      </w:rPr>
    </w:pPr>
    <w:r>
      <w:rPr>
        <w:noProof/>
      </w:rPr>
      <w:drawing>
        <wp:anchor distT="0" distB="0" distL="114300" distR="114300" simplePos="0" relativeHeight="251674112" behindDoc="0" locked="0" layoutInCell="1" allowOverlap="1" wp14:anchorId="019B604A" wp14:editId="40C9AACF">
          <wp:simplePos x="0" y="0"/>
          <wp:positionH relativeFrom="column">
            <wp:posOffset>149225</wp:posOffset>
          </wp:positionH>
          <wp:positionV relativeFrom="paragraph">
            <wp:posOffset>129699</wp:posOffset>
          </wp:positionV>
          <wp:extent cx="523240" cy="165100"/>
          <wp:effectExtent l="0" t="0" r="0" b="6350"/>
          <wp:wrapNone/>
          <wp:docPr id="9" name="Picture 3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>
                    <a:hlinkClick r:id="rId8"/>
                  </pic:cNvPr>
                  <pic:cNvPicPr>
                    <a:picLocks noChangeAspect="1"/>
                  </pic:cNvPicPr>
                </pic:nvPicPr>
                <pic:blipFill rotWithShape="1">
                  <a:blip r:embed="rId9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51963" r="44488" b="6714"/>
                  <a:stretch/>
                </pic:blipFill>
                <pic:spPr bwMode="auto">
                  <a:xfrm>
                    <a:off x="0" y="0"/>
                    <a:ext cx="52324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 wp14:anchorId="13AA9C52" wp14:editId="133BC1EB">
          <wp:simplePos x="0" y="0"/>
          <wp:positionH relativeFrom="column">
            <wp:posOffset>-348297</wp:posOffset>
          </wp:positionH>
          <wp:positionV relativeFrom="paragraph">
            <wp:posOffset>129857</wp:posOffset>
          </wp:positionV>
          <wp:extent cx="516890" cy="160020"/>
          <wp:effectExtent l="0" t="0" r="0" b="0"/>
          <wp:wrapNone/>
          <wp:docPr id="10" name="Picture 3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>
                    <a:hlinkClick r:id="rId8"/>
                  </pic:cNvPr>
                  <pic:cNvPicPr>
                    <a:picLocks noChangeAspect="1"/>
                  </pic:cNvPicPr>
                </pic:nvPicPr>
                <pic:blipFill rotWithShape="1">
                  <a:blip r:embed="rId9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4708" r="44488" b="54977"/>
                  <a:stretch/>
                </pic:blipFill>
                <pic:spPr bwMode="auto">
                  <a:xfrm>
                    <a:off x="0" y="0"/>
                    <a:ext cx="51689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noProof/>
        <w:sz w:val="12"/>
        <w:szCs w:val="12"/>
      </w:rPr>
      <w:drawing>
        <wp:anchor distT="0" distB="0" distL="114300" distR="114300" simplePos="0" relativeHeight="251654656" behindDoc="0" locked="0" layoutInCell="1" allowOverlap="1" wp14:anchorId="768B1CD3" wp14:editId="51DDBD4B">
          <wp:simplePos x="0" y="0"/>
          <wp:positionH relativeFrom="column">
            <wp:posOffset>4333240</wp:posOffset>
          </wp:positionH>
          <wp:positionV relativeFrom="paragraph">
            <wp:posOffset>32703</wp:posOffset>
          </wp:positionV>
          <wp:extent cx="1917065" cy="159707"/>
          <wp:effectExtent l="0" t="0" r="0" b="0"/>
          <wp:wrapNone/>
          <wp:docPr id="11" name="Obrázek 4" descr="G:\_Projects\Communications\Teamroom\Social Media\Twitter\Twitter icons proposals\Follow - transparent.png">
            <a:hlinkClick xmlns:a="http://schemas.openxmlformats.org/drawingml/2006/main" r:id="rId10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_Projects\Communications\Teamroom\Social Media\Twitter\Twitter icons proposals\Follow - transparent.pn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159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2"/>
        <w:szCs w:val="12"/>
      </w:rPr>
      <w:br/>
    </w:r>
  </w:p>
  <w:p w14:paraId="7114B11E" w14:textId="77777777" w:rsidR="00CA4964" w:rsidRDefault="00CA4964" w:rsidP="00A7519C">
    <w:pPr>
      <w:pStyle w:val="Footer"/>
      <w:spacing w:line="240" w:lineRule="auto"/>
      <w:rPr>
        <w:rStyle w:val="HyperlinkChar"/>
        <w:sz w:val="12"/>
        <w:szCs w:val="12"/>
        <w:lang w:val="pl-PL"/>
      </w:rPr>
    </w:pPr>
  </w:p>
  <w:p w14:paraId="41DBB7DF" w14:textId="77777777" w:rsidR="00CA4964" w:rsidRDefault="00CA4964" w:rsidP="00A7519C">
    <w:pPr>
      <w:pStyle w:val="Footer"/>
      <w:spacing w:line="240" w:lineRule="auto"/>
      <w:rPr>
        <w:rStyle w:val="HyperlinkChar"/>
        <w:sz w:val="12"/>
        <w:szCs w:val="12"/>
        <w:lang w:val="pl-PL"/>
      </w:rPr>
    </w:pPr>
  </w:p>
  <w:p w14:paraId="2529B61D" w14:textId="77777777" w:rsidR="00CA4964" w:rsidRDefault="00CA4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54A07" w14:textId="77777777" w:rsidR="00DC1FB9" w:rsidRDefault="00DC1FB9" w:rsidP="0084696B">
      <w:r>
        <w:separator/>
      </w:r>
    </w:p>
  </w:footnote>
  <w:footnote w:type="continuationSeparator" w:id="0">
    <w:p w14:paraId="08572B59" w14:textId="77777777" w:rsidR="00DC1FB9" w:rsidRDefault="00DC1FB9" w:rsidP="0084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088D3" w14:textId="77777777" w:rsidR="00CA4964" w:rsidRPr="0001790A" w:rsidRDefault="00CA4964" w:rsidP="0001790A">
    <w:pPr>
      <w:spacing w:after="120" w:line="240" w:lineRule="auto"/>
      <w:rPr>
        <w:color w:val="000000" w:themeColor="text1"/>
        <w:sz w:val="46"/>
        <w:szCs w:val="46"/>
      </w:rPr>
    </w:pPr>
    <w:r>
      <w:rPr>
        <w:noProof/>
        <w:sz w:val="46"/>
        <w:szCs w:val="46"/>
      </w:rPr>
      <w:drawing>
        <wp:anchor distT="0" distB="0" distL="114300" distR="114300" simplePos="0" relativeHeight="251658240" behindDoc="1" locked="0" layoutInCell="1" allowOverlap="1" wp14:anchorId="59CD907F" wp14:editId="3E2D47B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7487" cy="1993971"/>
          <wp:effectExtent l="0" t="0" r="762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HD:Users:veronikamaresova:Desktop:tiskova zprava:hlavicka-barv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487" cy="1993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 w:themeColor="text1"/>
        <w:sz w:val="46"/>
        <w:szCs w:val="46"/>
      </w:rPr>
      <w:t>SPOROČILO ZA MEDIJE</w:t>
    </w:r>
  </w:p>
  <w:p w14:paraId="44CDCBA9" w14:textId="6BCAADCD" w:rsidR="00CA4964" w:rsidRPr="006A00D0" w:rsidRDefault="00CA4964" w:rsidP="000A56FE">
    <w:pPr>
      <w:spacing w:line="240" w:lineRule="auto"/>
      <w:rPr>
        <w:sz w:val="13"/>
        <w:szCs w:val="13"/>
      </w:rPr>
    </w:pPr>
    <w:r>
      <w:rPr>
        <w:color w:val="000000" w:themeColor="text1"/>
        <w:sz w:val="16"/>
        <w:szCs w:val="20"/>
      </w:rPr>
      <w:t xml:space="preserve">Stran </w:t>
    </w:r>
    <w:r w:rsidR="004E56EA" w:rsidRPr="00A7519C">
      <w:rPr>
        <w:color w:val="000000" w:themeColor="text1"/>
        <w:sz w:val="16"/>
        <w:szCs w:val="20"/>
      </w:rPr>
      <w:fldChar w:fldCharType="begin"/>
    </w:r>
    <w:r w:rsidRPr="00A7519C">
      <w:rPr>
        <w:color w:val="000000" w:themeColor="text1"/>
        <w:sz w:val="16"/>
        <w:szCs w:val="20"/>
      </w:rPr>
      <w:instrText>PAGE   \* MERGEFORMAT</w:instrText>
    </w:r>
    <w:r w:rsidR="004E56EA" w:rsidRPr="00A7519C">
      <w:rPr>
        <w:color w:val="000000" w:themeColor="text1"/>
        <w:sz w:val="16"/>
        <w:szCs w:val="20"/>
      </w:rPr>
      <w:fldChar w:fldCharType="separate"/>
    </w:r>
    <w:r w:rsidR="007E15CE">
      <w:rPr>
        <w:color w:val="000000" w:themeColor="text1"/>
        <w:sz w:val="16"/>
        <w:szCs w:val="20"/>
      </w:rPr>
      <w:t>2</w:t>
    </w:r>
    <w:r w:rsidR="004E56EA" w:rsidRPr="00A7519C">
      <w:rPr>
        <w:color w:val="000000" w:themeColor="text1"/>
        <w:sz w:val="16"/>
        <w:szCs w:val="20"/>
      </w:rPr>
      <w:fldChar w:fldCharType="end"/>
    </w:r>
    <w:r>
      <w:rPr>
        <w:color w:val="000000" w:themeColor="text1"/>
        <w:sz w:val="16"/>
        <w:szCs w:val="20"/>
      </w:rPr>
      <w:t xml:space="preserve"> od </w:t>
    </w:r>
    <w:fldSimple w:instr=" NUMPAGES   \* MERGEFORMAT ">
      <w:r w:rsidR="007E15CE" w:rsidRPr="007E15CE">
        <w:rPr>
          <w:color w:val="000000" w:themeColor="text1"/>
          <w:sz w:val="16"/>
          <w:szCs w:val="20"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5.65pt;height:356.25pt" o:bullet="t">
        <v:imagedata r:id="rId1" o:title="image1"/>
      </v:shape>
    </w:pict>
  </w:numPicBullet>
  <w:numPicBullet w:numPicBulletId="1">
    <w:pict>
      <v:shape id="_x0000_i1030" type="#_x0000_t75" style="width:145.65pt;height:356.25pt" o:bullet="t">
        <v:imagedata r:id="rId2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43E37"/>
    <w:multiLevelType w:val="multilevel"/>
    <w:tmpl w:val="E408A86A"/>
    <w:numStyleLink w:val="Seznamodrek"/>
  </w:abstractNum>
  <w:abstractNum w:abstractNumId="3" w15:restartNumberingAfterBreak="0">
    <w:nsid w:val="0DE41FBF"/>
    <w:multiLevelType w:val="multilevel"/>
    <w:tmpl w:val="E408A86A"/>
    <w:numStyleLink w:val="Seznamodrek"/>
  </w:abstractNum>
  <w:abstractNum w:abstractNumId="4" w15:restartNumberingAfterBreak="0">
    <w:nsid w:val="0F542F64"/>
    <w:multiLevelType w:val="multilevel"/>
    <w:tmpl w:val="A6E077B2"/>
    <w:lvl w:ilvl="0">
      <w:start w:val="1"/>
      <w:numFmt w:val="bullet"/>
      <w:pStyle w:val="PodpisBulletpoints"/>
      <w:lvlText w:val="›"/>
      <w:lvlJc w:val="left"/>
      <w:pPr>
        <w:tabs>
          <w:tab w:val="num" w:pos="170"/>
        </w:tabs>
        <w:ind w:left="170" w:hanging="170"/>
      </w:pPr>
      <w:rPr>
        <w:rFonts w:ascii="Arial" w:hAnsi="Arial" w:cs="Arial" w:hint="default"/>
        <w:b/>
        <w:i w:val="0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1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1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1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5" w15:restartNumberingAfterBreak="0">
    <w:nsid w:val="1AFD074A"/>
    <w:multiLevelType w:val="hybridMultilevel"/>
    <w:tmpl w:val="4372FC0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AA502C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  <w:lang w:val="de-DE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758B9DA">
      <w:start w:val="1"/>
      <w:numFmt w:val="bullet"/>
      <w:lvlText w:val=""/>
      <w:lvlJc w:val="left"/>
      <w:pPr>
        <w:ind w:left="4014" w:hanging="360"/>
      </w:pPr>
      <w:rPr>
        <w:rFonts w:ascii="Wingdings" w:hAnsi="Wingdings" w:hint="default"/>
        <w:lang w:val="de-DE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7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9" w15:restartNumberingAfterBreak="0">
    <w:nsid w:val="3E7F4762"/>
    <w:multiLevelType w:val="multilevel"/>
    <w:tmpl w:val="CBCE1EFE"/>
    <w:numStyleLink w:val="Stylodrky"/>
  </w:abstractNum>
  <w:abstractNum w:abstractNumId="10" w15:restartNumberingAfterBreak="0">
    <w:nsid w:val="3F4A3850"/>
    <w:multiLevelType w:val="multilevel"/>
    <w:tmpl w:val="E408A86A"/>
    <w:numStyleLink w:val="Seznamodrek"/>
  </w:abstractNum>
  <w:abstractNum w:abstractNumId="11" w15:restartNumberingAfterBreak="0">
    <w:nsid w:val="43D4695E"/>
    <w:multiLevelType w:val="multilevel"/>
    <w:tmpl w:val="E408A86A"/>
    <w:numStyleLink w:val="Seznamodrek"/>
  </w:abstractNum>
  <w:abstractNum w:abstractNumId="12" w15:restartNumberingAfterBreak="0">
    <w:nsid w:val="4D993C34"/>
    <w:multiLevelType w:val="multilevel"/>
    <w:tmpl w:val="CBCE1EFE"/>
    <w:numStyleLink w:val="Stylodrky"/>
  </w:abstractNum>
  <w:abstractNum w:abstractNumId="13" w15:restartNumberingAfterBreak="0">
    <w:nsid w:val="5B686551"/>
    <w:multiLevelType w:val="multilevel"/>
    <w:tmpl w:val="6F9E7E54"/>
    <w:lvl w:ilvl="0">
      <w:start w:val="1"/>
      <w:numFmt w:val="bullet"/>
      <w:pStyle w:val="Bulletpoints"/>
      <w:lvlText w:val="›"/>
      <w:lvlJc w:val="left"/>
      <w:pPr>
        <w:tabs>
          <w:tab w:val="num" w:pos="170"/>
        </w:tabs>
        <w:ind w:left="170" w:hanging="170"/>
      </w:pPr>
      <w:rPr>
        <w:rFonts w:ascii="Arial" w:hAnsi="Arial" w:cs="Arial" w:hint="default"/>
        <w:b/>
        <w:i w:val="0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1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1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1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4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5" w15:restartNumberingAfterBreak="0">
    <w:nsid w:val="64170A93"/>
    <w:multiLevelType w:val="multilevel"/>
    <w:tmpl w:val="E408A86A"/>
    <w:numStyleLink w:val="Seznamodrek"/>
  </w:abstractNum>
  <w:abstractNum w:abstractNumId="16" w15:restartNumberingAfterBreak="0">
    <w:nsid w:val="731A76C3"/>
    <w:multiLevelType w:val="hybridMultilevel"/>
    <w:tmpl w:val="EBCEC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6"/>
  </w:num>
  <w:num w:numId="5">
    <w:abstractNumId w:val="15"/>
  </w:num>
  <w:num w:numId="6">
    <w:abstractNumId w:val="2"/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3"/>
  </w:num>
  <w:num w:numId="12">
    <w:abstractNumId w:val="10"/>
  </w:num>
  <w:num w:numId="13">
    <w:abstractNumId w:val="8"/>
  </w:num>
  <w:num w:numId="14">
    <w:abstractNumId w:val="13"/>
  </w:num>
  <w:num w:numId="15">
    <w:abstractNumId w:val="4"/>
  </w:num>
  <w:num w:numId="16">
    <w:abstractNumId w:val="4"/>
  </w:num>
  <w:num w:numId="17">
    <w:abstractNumId w:val="16"/>
  </w:num>
  <w:num w:numId="18">
    <w:abstractNumId w:val="5"/>
  </w:num>
  <w:num w:numId="19">
    <w:abstractNumId w:val="1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proofState w:spelling="clean" w:grammar="clean"/>
  <w:attachedTemplate r:id="rId1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1F"/>
    <w:rsid w:val="00000274"/>
    <w:rsid w:val="00000A66"/>
    <w:rsid w:val="00001083"/>
    <w:rsid w:val="0000159E"/>
    <w:rsid w:val="00004043"/>
    <w:rsid w:val="00004234"/>
    <w:rsid w:val="00010E70"/>
    <w:rsid w:val="0001254A"/>
    <w:rsid w:val="000129EC"/>
    <w:rsid w:val="00013666"/>
    <w:rsid w:val="0001399F"/>
    <w:rsid w:val="000153C7"/>
    <w:rsid w:val="00015C00"/>
    <w:rsid w:val="00016218"/>
    <w:rsid w:val="00016387"/>
    <w:rsid w:val="0001732D"/>
    <w:rsid w:val="00017404"/>
    <w:rsid w:val="0001790A"/>
    <w:rsid w:val="00021C86"/>
    <w:rsid w:val="00021FF2"/>
    <w:rsid w:val="00022178"/>
    <w:rsid w:val="00022826"/>
    <w:rsid w:val="00024246"/>
    <w:rsid w:val="00026067"/>
    <w:rsid w:val="000274D9"/>
    <w:rsid w:val="000301D2"/>
    <w:rsid w:val="00030FA4"/>
    <w:rsid w:val="00034BF4"/>
    <w:rsid w:val="00037CA5"/>
    <w:rsid w:val="00040AF8"/>
    <w:rsid w:val="00041DBB"/>
    <w:rsid w:val="000505BA"/>
    <w:rsid w:val="00054A0B"/>
    <w:rsid w:val="00063496"/>
    <w:rsid w:val="00064569"/>
    <w:rsid w:val="00071046"/>
    <w:rsid w:val="00073304"/>
    <w:rsid w:val="00073867"/>
    <w:rsid w:val="00074977"/>
    <w:rsid w:val="000750B0"/>
    <w:rsid w:val="00076BF7"/>
    <w:rsid w:val="00077398"/>
    <w:rsid w:val="00080556"/>
    <w:rsid w:val="00080900"/>
    <w:rsid w:val="00080B45"/>
    <w:rsid w:val="00081EE2"/>
    <w:rsid w:val="00082218"/>
    <w:rsid w:val="00084CFA"/>
    <w:rsid w:val="00086AC9"/>
    <w:rsid w:val="000903EF"/>
    <w:rsid w:val="00090E84"/>
    <w:rsid w:val="00091243"/>
    <w:rsid w:val="000960CD"/>
    <w:rsid w:val="000A000A"/>
    <w:rsid w:val="000A0B3A"/>
    <w:rsid w:val="000A2963"/>
    <w:rsid w:val="000A398F"/>
    <w:rsid w:val="000A4B12"/>
    <w:rsid w:val="000A56FE"/>
    <w:rsid w:val="000A6597"/>
    <w:rsid w:val="000A7711"/>
    <w:rsid w:val="000A7800"/>
    <w:rsid w:val="000A7FF5"/>
    <w:rsid w:val="000B03DF"/>
    <w:rsid w:val="000B0931"/>
    <w:rsid w:val="000B0F72"/>
    <w:rsid w:val="000B3578"/>
    <w:rsid w:val="000B379B"/>
    <w:rsid w:val="000B40A5"/>
    <w:rsid w:val="000B41BE"/>
    <w:rsid w:val="000B6A1D"/>
    <w:rsid w:val="000C09F0"/>
    <w:rsid w:val="000C158A"/>
    <w:rsid w:val="000C1DA1"/>
    <w:rsid w:val="000C5CA9"/>
    <w:rsid w:val="000C69C8"/>
    <w:rsid w:val="000C73D7"/>
    <w:rsid w:val="000C74AE"/>
    <w:rsid w:val="000C799A"/>
    <w:rsid w:val="000D0331"/>
    <w:rsid w:val="000D0F1B"/>
    <w:rsid w:val="000D1879"/>
    <w:rsid w:val="000D1925"/>
    <w:rsid w:val="000D1A62"/>
    <w:rsid w:val="000D4350"/>
    <w:rsid w:val="000D47F2"/>
    <w:rsid w:val="000D4F7A"/>
    <w:rsid w:val="000D51A3"/>
    <w:rsid w:val="000D6F49"/>
    <w:rsid w:val="000D7276"/>
    <w:rsid w:val="000D7658"/>
    <w:rsid w:val="000E0925"/>
    <w:rsid w:val="000E09E1"/>
    <w:rsid w:val="000E0DC0"/>
    <w:rsid w:val="000E4CF8"/>
    <w:rsid w:val="000E580C"/>
    <w:rsid w:val="000F14D7"/>
    <w:rsid w:val="000F22E0"/>
    <w:rsid w:val="000F5684"/>
    <w:rsid w:val="000F6125"/>
    <w:rsid w:val="000F7C1E"/>
    <w:rsid w:val="001004F4"/>
    <w:rsid w:val="00100577"/>
    <w:rsid w:val="001009C5"/>
    <w:rsid w:val="001009ED"/>
    <w:rsid w:val="001019F6"/>
    <w:rsid w:val="00103890"/>
    <w:rsid w:val="0010485F"/>
    <w:rsid w:val="0010614F"/>
    <w:rsid w:val="00112AD6"/>
    <w:rsid w:val="001132CF"/>
    <w:rsid w:val="001145F5"/>
    <w:rsid w:val="001159BD"/>
    <w:rsid w:val="0011676D"/>
    <w:rsid w:val="00117D06"/>
    <w:rsid w:val="00120BB9"/>
    <w:rsid w:val="0012174B"/>
    <w:rsid w:val="00121842"/>
    <w:rsid w:val="00122215"/>
    <w:rsid w:val="00126F5C"/>
    <w:rsid w:val="001322BE"/>
    <w:rsid w:val="001377AB"/>
    <w:rsid w:val="00141C05"/>
    <w:rsid w:val="001426AC"/>
    <w:rsid w:val="00142844"/>
    <w:rsid w:val="00142905"/>
    <w:rsid w:val="0014630B"/>
    <w:rsid w:val="00146BAB"/>
    <w:rsid w:val="00147394"/>
    <w:rsid w:val="00151EB3"/>
    <w:rsid w:val="00152BBD"/>
    <w:rsid w:val="00155528"/>
    <w:rsid w:val="001561BD"/>
    <w:rsid w:val="00156297"/>
    <w:rsid w:val="0015654F"/>
    <w:rsid w:val="00161223"/>
    <w:rsid w:val="00161F2E"/>
    <w:rsid w:val="0016206C"/>
    <w:rsid w:val="0016387E"/>
    <w:rsid w:val="00164B62"/>
    <w:rsid w:val="00165B40"/>
    <w:rsid w:val="0016615A"/>
    <w:rsid w:val="00166F13"/>
    <w:rsid w:val="00167582"/>
    <w:rsid w:val="00172447"/>
    <w:rsid w:val="00175CF6"/>
    <w:rsid w:val="001762D2"/>
    <w:rsid w:val="00177429"/>
    <w:rsid w:val="00177987"/>
    <w:rsid w:val="001824A5"/>
    <w:rsid w:val="00182C6D"/>
    <w:rsid w:val="0018305B"/>
    <w:rsid w:val="00183068"/>
    <w:rsid w:val="00183B19"/>
    <w:rsid w:val="00184A95"/>
    <w:rsid w:val="00184EAB"/>
    <w:rsid w:val="001861BD"/>
    <w:rsid w:val="00194FC4"/>
    <w:rsid w:val="00196F22"/>
    <w:rsid w:val="00197B76"/>
    <w:rsid w:val="001A15E7"/>
    <w:rsid w:val="001A16BE"/>
    <w:rsid w:val="001A1829"/>
    <w:rsid w:val="001A24F6"/>
    <w:rsid w:val="001A3338"/>
    <w:rsid w:val="001A35C9"/>
    <w:rsid w:val="001A4029"/>
    <w:rsid w:val="001A4A14"/>
    <w:rsid w:val="001A73E3"/>
    <w:rsid w:val="001B0BE2"/>
    <w:rsid w:val="001B2626"/>
    <w:rsid w:val="001B3718"/>
    <w:rsid w:val="001B50D7"/>
    <w:rsid w:val="001B5555"/>
    <w:rsid w:val="001B5FC7"/>
    <w:rsid w:val="001B6DE7"/>
    <w:rsid w:val="001B7E2A"/>
    <w:rsid w:val="001C0F81"/>
    <w:rsid w:val="001C19B4"/>
    <w:rsid w:val="001C2744"/>
    <w:rsid w:val="001C5F6D"/>
    <w:rsid w:val="001C6DDC"/>
    <w:rsid w:val="001D13A5"/>
    <w:rsid w:val="001D334E"/>
    <w:rsid w:val="001D5D6B"/>
    <w:rsid w:val="001D5DBE"/>
    <w:rsid w:val="001D630D"/>
    <w:rsid w:val="001D76F1"/>
    <w:rsid w:val="001E06DD"/>
    <w:rsid w:val="001E1706"/>
    <w:rsid w:val="001E33A7"/>
    <w:rsid w:val="001F10CC"/>
    <w:rsid w:val="001F28F9"/>
    <w:rsid w:val="001F2AAF"/>
    <w:rsid w:val="001F2F89"/>
    <w:rsid w:val="001F3AFF"/>
    <w:rsid w:val="001F3B7B"/>
    <w:rsid w:val="001F48B6"/>
    <w:rsid w:val="001F6905"/>
    <w:rsid w:val="001F7A9B"/>
    <w:rsid w:val="0020044F"/>
    <w:rsid w:val="00200DD8"/>
    <w:rsid w:val="002035E1"/>
    <w:rsid w:val="002041FC"/>
    <w:rsid w:val="00204E9A"/>
    <w:rsid w:val="002058CD"/>
    <w:rsid w:val="00206F37"/>
    <w:rsid w:val="0020765D"/>
    <w:rsid w:val="002114B5"/>
    <w:rsid w:val="002140A3"/>
    <w:rsid w:val="00220C7D"/>
    <w:rsid w:val="00221A70"/>
    <w:rsid w:val="002238B2"/>
    <w:rsid w:val="00223961"/>
    <w:rsid w:val="002278D0"/>
    <w:rsid w:val="00227A79"/>
    <w:rsid w:val="00227F22"/>
    <w:rsid w:val="002305D7"/>
    <w:rsid w:val="00230E80"/>
    <w:rsid w:val="00232D51"/>
    <w:rsid w:val="00233554"/>
    <w:rsid w:val="00236762"/>
    <w:rsid w:val="0023724A"/>
    <w:rsid w:val="002373A6"/>
    <w:rsid w:val="00237663"/>
    <w:rsid w:val="00237AD8"/>
    <w:rsid w:val="00237CB6"/>
    <w:rsid w:val="00237DAD"/>
    <w:rsid w:val="00242007"/>
    <w:rsid w:val="00242F3F"/>
    <w:rsid w:val="0024306C"/>
    <w:rsid w:val="002440DE"/>
    <w:rsid w:val="0024588D"/>
    <w:rsid w:val="0024606C"/>
    <w:rsid w:val="00246794"/>
    <w:rsid w:val="00246FBE"/>
    <w:rsid w:val="00247852"/>
    <w:rsid w:val="00251585"/>
    <w:rsid w:val="0025241F"/>
    <w:rsid w:val="00255913"/>
    <w:rsid w:val="00255B63"/>
    <w:rsid w:val="00260D09"/>
    <w:rsid w:val="00261ECF"/>
    <w:rsid w:val="00265C8A"/>
    <w:rsid w:val="00273AA0"/>
    <w:rsid w:val="002743E9"/>
    <w:rsid w:val="00275DA8"/>
    <w:rsid w:val="0027615A"/>
    <w:rsid w:val="0027632B"/>
    <w:rsid w:val="002772E0"/>
    <w:rsid w:val="00277626"/>
    <w:rsid w:val="00280BF8"/>
    <w:rsid w:val="002820A7"/>
    <w:rsid w:val="00284AF6"/>
    <w:rsid w:val="00287C41"/>
    <w:rsid w:val="00287D85"/>
    <w:rsid w:val="002900EA"/>
    <w:rsid w:val="00294B14"/>
    <w:rsid w:val="002952AD"/>
    <w:rsid w:val="00296D66"/>
    <w:rsid w:val="00296EBF"/>
    <w:rsid w:val="002A0816"/>
    <w:rsid w:val="002A0BBA"/>
    <w:rsid w:val="002A284A"/>
    <w:rsid w:val="002A3459"/>
    <w:rsid w:val="002A3474"/>
    <w:rsid w:val="002A569C"/>
    <w:rsid w:val="002A6416"/>
    <w:rsid w:val="002A6B13"/>
    <w:rsid w:val="002A6F70"/>
    <w:rsid w:val="002B0BB1"/>
    <w:rsid w:val="002B178E"/>
    <w:rsid w:val="002B3780"/>
    <w:rsid w:val="002B3BB5"/>
    <w:rsid w:val="002B4054"/>
    <w:rsid w:val="002B4AE2"/>
    <w:rsid w:val="002B57E9"/>
    <w:rsid w:val="002B7D8D"/>
    <w:rsid w:val="002C003F"/>
    <w:rsid w:val="002C3CA4"/>
    <w:rsid w:val="002C5E97"/>
    <w:rsid w:val="002C716E"/>
    <w:rsid w:val="002C74F2"/>
    <w:rsid w:val="002D1DF5"/>
    <w:rsid w:val="002D35EA"/>
    <w:rsid w:val="002E471D"/>
    <w:rsid w:val="002E5606"/>
    <w:rsid w:val="002E59A4"/>
    <w:rsid w:val="002E6C0B"/>
    <w:rsid w:val="002E6CD8"/>
    <w:rsid w:val="002E784A"/>
    <w:rsid w:val="002F1122"/>
    <w:rsid w:val="002F1BF6"/>
    <w:rsid w:val="002F51B9"/>
    <w:rsid w:val="002F52D7"/>
    <w:rsid w:val="002F5A4E"/>
    <w:rsid w:val="00300B66"/>
    <w:rsid w:val="003022C7"/>
    <w:rsid w:val="00302F5F"/>
    <w:rsid w:val="00305E49"/>
    <w:rsid w:val="003060CC"/>
    <w:rsid w:val="00306BDB"/>
    <w:rsid w:val="00306E61"/>
    <w:rsid w:val="0031133A"/>
    <w:rsid w:val="00311C37"/>
    <w:rsid w:val="00312204"/>
    <w:rsid w:val="003143F6"/>
    <w:rsid w:val="00314B70"/>
    <w:rsid w:val="00314C18"/>
    <w:rsid w:val="00315B94"/>
    <w:rsid w:val="00317017"/>
    <w:rsid w:val="003179BE"/>
    <w:rsid w:val="003213F2"/>
    <w:rsid w:val="003216AB"/>
    <w:rsid w:val="00321DBE"/>
    <w:rsid w:val="003231FD"/>
    <w:rsid w:val="00323900"/>
    <w:rsid w:val="003239AD"/>
    <w:rsid w:val="00326CB4"/>
    <w:rsid w:val="00326F57"/>
    <w:rsid w:val="00327011"/>
    <w:rsid w:val="00327DAA"/>
    <w:rsid w:val="0033043B"/>
    <w:rsid w:val="00333965"/>
    <w:rsid w:val="00333B76"/>
    <w:rsid w:val="003344C3"/>
    <w:rsid w:val="00335305"/>
    <w:rsid w:val="00335BD0"/>
    <w:rsid w:val="003367F9"/>
    <w:rsid w:val="00336FD7"/>
    <w:rsid w:val="003402FB"/>
    <w:rsid w:val="00340475"/>
    <w:rsid w:val="00340B40"/>
    <w:rsid w:val="00342827"/>
    <w:rsid w:val="0034365B"/>
    <w:rsid w:val="0034458B"/>
    <w:rsid w:val="0034645A"/>
    <w:rsid w:val="00346663"/>
    <w:rsid w:val="0035020D"/>
    <w:rsid w:val="003521B8"/>
    <w:rsid w:val="00352A39"/>
    <w:rsid w:val="00353471"/>
    <w:rsid w:val="00356D8E"/>
    <w:rsid w:val="003573F7"/>
    <w:rsid w:val="00357722"/>
    <w:rsid w:val="00357FAA"/>
    <w:rsid w:val="0036399B"/>
    <w:rsid w:val="0036469A"/>
    <w:rsid w:val="003670F8"/>
    <w:rsid w:val="00370143"/>
    <w:rsid w:val="00370D11"/>
    <w:rsid w:val="00371A6B"/>
    <w:rsid w:val="0037269C"/>
    <w:rsid w:val="00372852"/>
    <w:rsid w:val="00375E6C"/>
    <w:rsid w:val="00376094"/>
    <w:rsid w:val="0037681E"/>
    <w:rsid w:val="0038047E"/>
    <w:rsid w:val="0038057F"/>
    <w:rsid w:val="00382036"/>
    <w:rsid w:val="0038370E"/>
    <w:rsid w:val="003913E2"/>
    <w:rsid w:val="00393D3E"/>
    <w:rsid w:val="003949C4"/>
    <w:rsid w:val="00395607"/>
    <w:rsid w:val="00397769"/>
    <w:rsid w:val="003A085C"/>
    <w:rsid w:val="003A428C"/>
    <w:rsid w:val="003A42E1"/>
    <w:rsid w:val="003A4708"/>
    <w:rsid w:val="003A58FA"/>
    <w:rsid w:val="003B02EE"/>
    <w:rsid w:val="003B0B9D"/>
    <w:rsid w:val="003B1743"/>
    <w:rsid w:val="003B1912"/>
    <w:rsid w:val="003B379B"/>
    <w:rsid w:val="003B42D7"/>
    <w:rsid w:val="003B4D1B"/>
    <w:rsid w:val="003C0ADA"/>
    <w:rsid w:val="003C136C"/>
    <w:rsid w:val="003C23B3"/>
    <w:rsid w:val="003C389F"/>
    <w:rsid w:val="003C4018"/>
    <w:rsid w:val="003C66B5"/>
    <w:rsid w:val="003C76DC"/>
    <w:rsid w:val="003D24A5"/>
    <w:rsid w:val="003D401F"/>
    <w:rsid w:val="003D414D"/>
    <w:rsid w:val="003D461A"/>
    <w:rsid w:val="003D5074"/>
    <w:rsid w:val="003D5ABA"/>
    <w:rsid w:val="003D74E2"/>
    <w:rsid w:val="003D7DE9"/>
    <w:rsid w:val="003E1513"/>
    <w:rsid w:val="003E1837"/>
    <w:rsid w:val="003E52D7"/>
    <w:rsid w:val="003E5CAC"/>
    <w:rsid w:val="003E5D8F"/>
    <w:rsid w:val="003F04B4"/>
    <w:rsid w:val="003F13E7"/>
    <w:rsid w:val="003F2A2B"/>
    <w:rsid w:val="003F53CF"/>
    <w:rsid w:val="003F5413"/>
    <w:rsid w:val="003F5B15"/>
    <w:rsid w:val="003F68EC"/>
    <w:rsid w:val="003F7E07"/>
    <w:rsid w:val="00407D81"/>
    <w:rsid w:val="00410E3C"/>
    <w:rsid w:val="004134CE"/>
    <w:rsid w:val="00413BC9"/>
    <w:rsid w:val="00413EE8"/>
    <w:rsid w:val="00417F7C"/>
    <w:rsid w:val="00421493"/>
    <w:rsid w:val="004220D7"/>
    <w:rsid w:val="0042263E"/>
    <w:rsid w:val="0042502C"/>
    <w:rsid w:val="00427D27"/>
    <w:rsid w:val="00430911"/>
    <w:rsid w:val="00430A40"/>
    <w:rsid w:val="004323D1"/>
    <w:rsid w:val="00433339"/>
    <w:rsid w:val="00433D7A"/>
    <w:rsid w:val="00435B2D"/>
    <w:rsid w:val="00435C17"/>
    <w:rsid w:val="004362BB"/>
    <w:rsid w:val="00436A62"/>
    <w:rsid w:val="00436FDD"/>
    <w:rsid w:val="0043714A"/>
    <w:rsid w:val="00437CA7"/>
    <w:rsid w:val="004406EF"/>
    <w:rsid w:val="00440745"/>
    <w:rsid w:val="00441A67"/>
    <w:rsid w:val="00441C8A"/>
    <w:rsid w:val="00443D65"/>
    <w:rsid w:val="00446020"/>
    <w:rsid w:val="00446305"/>
    <w:rsid w:val="00446A1B"/>
    <w:rsid w:val="00450C27"/>
    <w:rsid w:val="004555E9"/>
    <w:rsid w:val="004567B2"/>
    <w:rsid w:val="0046030B"/>
    <w:rsid w:val="00461834"/>
    <w:rsid w:val="00462065"/>
    <w:rsid w:val="00462D44"/>
    <w:rsid w:val="004640EB"/>
    <w:rsid w:val="00464E8C"/>
    <w:rsid w:val="00466DBD"/>
    <w:rsid w:val="00467A93"/>
    <w:rsid w:val="00470EE1"/>
    <w:rsid w:val="00472CF1"/>
    <w:rsid w:val="0047357E"/>
    <w:rsid w:val="00474B3D"/>
    <w:rsid w:val="0047511F"/>
    <w:rsid w:val="00475791"/>
    <w:rsid w:val="00475D47"/>
    <w:rsid w:val="00486DAF"/>
    <w:rsid w:val="00487C59"/>
    <w:rsid w:val="0049140B"/>
    <w:rsid w:val="00494617"/>
    <w:rsid w:val="004967AB"/>
    <w:rsid w:val="004A1541"/>
    <w:rsid w:val="004A16A6"/>
    <w:rsid w:val="004A739B"/>
    <w:rsid w:val="004B015F"/>
    <w:rsid w:val="004B1546"/>
    <w:rsid w:val="004B218F"/>
    <w:rsid w:val="004B48DE"/>
    <w:rsid w:val="004B7BED"/>
    <w:rsid w:val="004B7D7D"/>
    <w:rsid w:val="004C0513"/>
    <w:rsid w:val="004C0D35"/>
    <w:rsid w:val="004C4153"/>
    <w:rsid w:val="004C7E61"/>
    <w:rsid w:val="004D10EA"/>
    <w:rsid w:val="004D1421"/>
    <w:rsid w:val="004D15FC"/>
    <w:rsid w:val="004D1C52"/>
    <w:rsid w:val="004D2096"/>
    <w:rsid w:val="004D4572"/>
    <w:rsid w:val="004D45B5"/>
    <w:rsid w:val="004D66AC"/>
    <w:rsid w:val="004D69F1"/>
    <w:rsid w:val="004D6B06"/>
    <w:rsid w:val="004D6D30"/>
    <w:rsid w:val="004D79F6"/>
    <w:rsid w:val="004D7B30"/>
    <w:rsid w:val="004D7EC1"/>
    <w:rsid w:val="004E05A8"/>
    <w:rsid w:val="004E1002"/>
    <w:rsid w:val="004E126E"/>
    <w:rsid w:val="004E3EF4"/>
    <w:rsid w:val="004E414C"/>
    <w:rsid w:val="004E4DEB"/>
    <w:rsid w:val="004E56EA"/>
    <w:rsid w:val="004E5757"/>
    <w:rsid w:val="004E5EB8"/>
    <w:rsid w:val="004E65CD"/>
    <w:rsid w:val="004E6AEB"/>
    <w:rsid w:val="004F0DB0"/>
    <w:rsid w:val="004F28E3"/>
    <w:rsid w:val="004F2CFF"/>
    <w:rsid w:val="004F4378"/>
    <w:rsid w:val="004F7A7A"/>
    <w:rsid w:val="00500682"/>
    <w:rsid w:val="00500E9A"/>
    <w:rsid w:val="00502619"/>
    <w:rsid w:val="005039B1"/>
    <w:rsid w:val="0050642E"/>
    <w:rsid w:val="00507060"/>
    <w:rsid w:val="005077A7"/>
    <w:rsid w:val="005108D1"/>
    <w:rsid w:val="005118C4"/>
    <w:rsid w:val="00513214"/>
    <w:rsid w:val="00513531"/>
    <w:rsid w:val="00513A8D"/>
    <w:rsid w:val="0051461C"/>
    <w:rsid w:val="00514690"/>
    <w:rsid w:val="005156F4"/>
    <w:rsid w:val="00516756"/>
    <w:rsid w:val="00516894"/>
    <w:rsid w:val="00520D17"/>
    <w:rsid w:val="00523FC3"/>
    <w:rsid w:val="00524A36"/>
    <w:rsid w:val="00524C93"/>
    <w:rsid w:val="00526791"/>
    <w:rsid w:val="00530873"/>
    <w:rsid w:val="005316B9"/>
    <w:rsid w:val="00531779"/>
    <w:rsid w:val="00532146"/>
    <w:rsid w:val="0053320B"/>
    <w:rsid w:val="00533E27"/>
    <w:rsid w:val="005343A8"/>
    <w:rsid w:val="00534F2D"/>
    <w:rsid w:val="00534F5A"/>
    <w:rsid w:val="005361D6"/>
    <w:rsid w:val="005372C9"/>
    <w:rsid w:val="00537AAD"/>
    <w:rsid w:val="00540648"/>
    <w:rsid w:val="00542DE9"/>
    <w:rsid w:val="0054424B"/>
    <w:rsid w:val="00544C6D"/>
    <w:rsid w:val="00547E9C"/>
    <w:rsid w:val="00547EA6"/>
    <w:rsid w:val="0055283B"/>
    <w:rsid w:val="00552BC9"/>
    <w:rsid w:val="005544C7"/>
    <w:rsid w:val="0055587E"/>
    <w:rsid w:val="005561AE"/>
    <w:rsid w:val="005561E6"/>
    <w:rsid w:val="00560461"/>
    <w:rsid w:val="005606A5"/>
    <w:rsid w:val="005618E6"/>
    <w:rsid w:val="00562A15"/>
    <w:rsid w:val="005652FE"/>
    <w:rsid w:val="0056543A"/>
    <w:rsid w:val="00565E86"/>
    <w:rsid w:val="0056621E"/>
    <w:rsid w:val="00566239"/>
    <w:rsid w:val="00567473"/>
    <w:rsid w:val="00570DC2"/>
    <w:rsid w:val="00570FBB"/>
    <w:rsid w:val="0057112F"/>
    <w:rsid w:val="005718BE"/>
    <w:rsid w:val="005730D8"/>
    <w:rsid w:val="00573E13"/>
    <w:rsid w:val="00575270"/>
    <w:rsid w:val="005762B6"/>
    <w:rsid w:val="00576BE4"/>
    <w:rsid w:val="00580BF1"/>
    <w:rsid w:val="00580FFC"/>
    <w:rsid w:val="00582CB0"/>
    <w:rsid w:val="00583AD6"/>
    <w:rsid w:val="00584E89"/>
    <w:rsid w:val="00584EB0"/>
    <w:rsid w:val="00584F40"/>
    <w:rsid w:val="0058572D"/>
    <w:rsid w:val="00586D60"/>
    <w:rsid w:val="00586E83"/>
    <w:rsid w:val="00587149"/>
    <w:rsid w:val="00587F58"/>
    <w:rsid w:val="00590097"/>
    <w:rsid w:val="005903FE"/>
    <w:rsid w:val="00593FEC"/>
    <w:rsid w:val="0059406E"/>
    <w:rsid w:val="00594362"/>
    <w:rsid w:val="00594C3F"/>
    <w:rsid w:val="00595E16"/>
    <w:rsid w:val="00597561"/>
    <w:rsid w:val="005975DF"/>
    <w:rsid w:val="005A1B89"/>
    <w:rsid w:val="005A3053"/>
    <w:rsid w:val="005A477A"/>
    <w:rsid w:val="005A5E0A"/>
    <w:rsid w:val="005B0B2B"/>
    <w:rsid w:val="005B1ADE"/>
    <w:rsid w:val="005B2745"/>
    <w:rsid w:val="005B7D97"/>
    <w:rsid w:val="005C05C9"/>
    <w:rsid w:val="005C07AD"/>
    <w:rsid w:val="005C1628"/>
    <w:rsid w:val="005C1812"/>
    <w:rsid w:val="005C295D"/>
    <w:rsid w:val="005C318A"/>
    <w:rsid w:val="005C36E6"/>
    <w:rsid w:val="005C4BE6"/>
    <w:rsid w:val="005C730F"/>
    <w:rsid w:val="005C7E5F"/>
    <w:rsid w:val="005D3150"/>
    <w:rsid w:val="005D3530"/>
    <w:rsid w:val="005D574B"/>
    <w:rsid w:val="005E0731"/>
    <w:rsid w:val="005E0A48"/>
    <w:rsid w:val="005E0A77"/>
    <w:rsid w:val="005E18C0"/>
    <w:rsid w:val="005E1D0D"/>
    <w:rsid w:val="005E7E26"/>
    <w:rsid w:val="005E7E54"/>
    <w:rsid w:val="005F0737"/>
    <w:rsid w:val="005F0AC3"/>
    <w:rsid w:val="005F19BA"/>
    <w:rsid w:val="005F4528"/>
    <w:rsid w:val="006001C0"/>
    <w:rsid w:val="00600E5A"/>
    <w:rsid w:val="00604590"/>
    <w:rsid w:val="0060459B"/>
    <w:rsid w:val="006054FC"/>
    <w:rsid w:val="00605AAE"/>
    <w:rsid w:val="00606054"/>
    <w:rsid w:val="00606368"/>
    <w:rsid w:val="006067CF"/>
    <w:rsid w:val="00606EF7"/>
    <w:rsid w:val="00611D26"/>
    <w:rsid w:val="00612400"/>
    <w:rsid w:val="00612429"/>
    <w:rsid w:val="00613BC8"/>
    <w:rsid w:val="00614F13"/>
    <w:rsid w:val="00615BD7"/>
    <w:rsid w:val="00616AEA"/>
    <w:rsid w:val="00616C7B"/>
    <w:rsid w:val="0061754C"/>
    <w:rsid w:val="00617CA4"/>
    <w:rsid w:val="006216DA"/>
    <w:rsid w:val="006234FE"/>
    <w:rsid w:val="00625260"/>
    <w:rsid w:val="00625B62"/>
    <w:rsid w:val="00630F84"/>
    <w:rsid w:val="00631602"/>
    <w:rsid w:val="00632080"/>
    <w:rsid w:val="006333D5"/>
    <w:rsid w:val="00637BD3"/>
    <w:rsid w:val="00637DC8"/>
    <w:rsid w:val="00640322"/>
    <w:rsid w:val="00641836"/>
    <w:rsid w:val="0064618A"/>
    <w:rsid w:val="00651ADB"/>
    <w:rsid w:val="006533B0"/>
    <w:rsid w:val="00655582"/>
    <w:rsid w:val="006556BA"/>
    <w:rsid w:val="00655F5E"/>
    <w:rsid w:val="00657648"/>
    <w:rsid w:val="00657AD8"/>
    <w:rsid w:val="006601C0"/>
    <w:rsid w:val="00660825"/>
    <w:rsid w:val="00662363"/>
    <w:rsid w:val="0066437F"/>
    <w:rsid w:val="00666B6B"/>
    <w:rsid w:val="00671DDD"/>
    <w:rsid w:val="00672403"/>
    <w:rsid w:val="006763CA"/>
    <w:rsid w:val="00677448"/>
    <w:rsid w:val="006802E2"/>
    <w:rsid w:val="00680F19"/>
    <w:rsid w:val="006827E8"/>
    <w:rsid w:val="0068452B"/>
    <w:rsid w:val="006857F0"/>
    <w:rsid w:val="00685C2E"/>
    <w:rsid w:val="00686570"/>
    <w:rsid w:val="00687FD0"/>
    <w:rsid w:val="0069016E"/>
    <w:rsid w:val="00690488"/>
    <w:rsid w:val="00691B1D"/>
    <w:rsid w:val="006923C1"/>
    <w:rsid w:val="00692B71"/>
    <w:rsid w:val="0069448F"/>
    <w:rsid w:val="00695604"/>
    <w:rsid w:val="006A449B"/>
    <w:rsid w:val="006A4A48"/>
    <w:rsid w:val="006A7A29"/>
    <w:rsid w:val="006B11FF"/>
    <w:rsid w:val="006B3EA0"/>
    <w:rsid w:val="006B40A3"/>
    <w:rsid w:val="006B4D5D"/>
    <w:rsid w:val="006B5981"/>
    <w:rsid w:val="006B6C40"/>
    <w:rsid w:val="006B702F"/>
    <w:rsid w:val="006C05C4"/>
    <w:rsid w:val="006C0F79"/>
    <w:rsid w:val="006C162F"/>
    <w:rsid w:val="006C19B6"/>
    <w:rsid w:val="006C1DD5"/>
    <w:rsid w:val="006C2CC8"/>
    <w:rsid w:val="006C57C6"/>
    <w:rsid w:val="006C6B53"/>
    <w:rsid w:val="006C71E4"/>
    <w:rsid w:val="006D0E9F"/>
    <w:rsid w:val="006D1FB4"/>
    <w:rsid w:val="006D3035"/>
    <w:rsid w:val="006D3E6A"/>
    <w:rsid w:val="006D53D2"/>
    <w:rsid w:val="006E1CA1"/>
    <w:rsid w:val="006E30B7"/>
    <w:rsid w:val="006E47C5"/>
    <w:rsid w:val="006E5C52"/>
    <w:rsid w:val="006E5FA8"/>
    <w:rsid w:val="006F0F7A"/>
    <w:rsid w:val="006F26B4"/>
    <w:rsid w:val="006F320F"/>
    <w:rsid w:val="006F386B"/>
    <w:rsid w:val="006F4555"/>
    <w:rsid w:val="006F6D22"/>
    <w:rsid w:val="0070127D"/>
    <w:rsid w:val="00701441"/>
    <w:rsid w:val="00705294"/>
    <w:rsid w:val="00706FC5"/>
    <w:rsid w:val="00713AE3"/>
    <w:rsid w:val="0072057A"/>
    <w:rsid w:val="00720ADC"/>
    <w:rsid w:val="007215FD"/>
    <w:rsid w:val="00723435"/>
    <w:rsid w:val="007241F6"/>
    <w:rsid w:val="0072434D"/>
    <w:rsid w:val="00724F2E"/>
    <w:rsid w:val="00726631"/>
    <w:rsid w:val="0072765E"/>
    <w:rsid w:val="00727B41"/>
    <w:rsid w:val="00730646"/>
    <w:rsid w:val="00730802"/>
    <w:rsid w:val="00731541"/>
    <w:rsid w:val="007336D2"/>
    <w:rsid w:val="00734252"/>
    <w:rsid w:val="00735C18"/>
    <w:rsid w:val="00736BD3"/>
    <w:rsid w:val="007429EA"/>
    <w:rsid w:val="00742E6B"/>
    <w:rsid w:val="00744846"/>
    <w:rsid w:val="00744E74"/>
    <w:rsid w:val="00745FA3"/>
    <w:rsid w:val="00746D92"/>
    <w:rsid w:val="00747F7D"/>
    <w:rsid w:val="0075092E"/>
    <w:rsid w:val="00750BC1"/>
    <w:rsid w:val="00751E22"/>
    <w:rsid w:val="0075376C"/>
    <w:rsid w:val="00753DDE"/>
    <w:rsid w:val="00755869"/>
    <w:rsid w:val="00760648"/>
    <w:rsid w:val="007608A3"/>
    <w:rsid w:val="00760E7D"/>
    <w:rsid w:val="00762D5F"/>
    <w:rsid w:val="00763206"/>
    <w:rsid w:val="00763F38"/>
    <w:rsid w:val="00766565"/>
    <w:rsid w:val="00766EB4"/>
    <w:rsid w:val="007733C9"/>
    <w:rsid w:val="007738C7"/>
    <w:rsid w:val="007752B6"/>
    <w:rsid w:val="00776939"/>
    <w:rsid w:val="007803B4"/>
    <w:rsid w:val="007841F8"/>
    <w:rsid w:val="00787DA3"/>
    <w:rsid w:val="007907BD"/>
    <w:rsid w:val="00790A94"/>
    <w:rsid w:val="00790FA3"/>
    <w:rsid w:val="00791FBA"/>
    <w:rsid w:val="00792EA7"/>
    <w:rsid w:val="00794258"/>
    <w:rsid w:val="00796122"/>
    <w:rsid w:val="007976C9"/>
    <w:rsid w:val="007976FB"/>
    <w:rsid w:val="00797B21"/>
    <w:rsid w:val="00797DE1"/>
    <w:rsid w:val="007A0BC4"/>
    <w:rsid w:val="007A102E"/>
    <w:rsid w:val="007A2CC9"/>
    <w:rsid w:val="007A4CAA"/>
    <w:rsid w:val="007A7BC0"/>
    <w:rsid w:val="007A7EB1"/>
    <w:rsid w:val="007B38F8"/>
    <w:rsid w:val="007B3C4E"/>
    <w:rsid w:val="007B6F9C"/>
    <w:rsid w:val="007C0079"/>
    <w:rsid w:val="007C149F"/>
    <w:rsid w:val="007C27CA"/>
    <w:rsid w:val="007C399F"/>
    <w:rsid w:val="007C5BC5"/>
    <w:rsid w:val="007C6435"/>
    <w:rsid w:val="007C760D"/>
    <w:rsid w:val="007D19B5"/>
    <w:rsid w:val="007D24FF"/>
    <w:rsid w:val="007D2E8F"/>
    <w:rsid w:val="007D3A03"/>
    <w:rsid w:val="007E0D03"/>
    <w:rsid w:val="007E15CE"/>
    <w:rsid w:val="007E1DA4"/>
    <w:rsid w:val="007E3041"/>
    <w:rsid w:val="007E5AEA"/>
    <w:rsid w:val="007E5E17"/>
    <w:rsid w:val="007E766A"/>
    <w:rsid w:val="007F0919"/>
    <w:rsid w:val="007F0C29"/>
    <w:rsid w:val="007F27EC"/>
    <w:rsid w:val="007F28A4"/>
    <w:rsid w:val="007F344A"/>
    <w:rsid w:val="007F386E"/>
    <w:rsid w:val="007F3DB7"/>
    <w:rsid w:val="007F4DF1"/>
    <w:rsid w:val="00801252"/>
    <w:rsid w:val="00801422"/>
    <w:rsid w:val="00801CFC"/>
    <w:rsid w:val="008020B4"/>
    <w:rsid w:val="0080228B"/>
    <w:rsid w:val="00802E00"/>
    <w:rsid w:val="00803079"/>
    <w:rsid w:val="008068A1"/>
    <w:rsid w:val="00806F8A"/>
    <w:rsid w:val="0081102F"/>
    <w:rsid w:val="008138FB"/>
    <w:rsid w:val="00813CED"/>
    <w:rsid w:val="00813E0D"/>
    <w:rsid w:val="00815AB1"/>
    <w:rsid w:val="00815F30"/>
    <w:rsid w:val="00816EE9"/>
    <w:rsid w:val="00821C18"/>
    <w:rsid w:val="00821C63"/>
    <w:rsid w:val="00823900"/>
    <w:rsid w:val="00825455"/>
    <w:rsid w:val="00826231"/>
    <w:rsid w:val="00826CCA"/>
    <w:rsid w:val="00827394"/>
    <w:rsid w:val="0082770A"/>
    <w:rsid w:val="00827986"/>
    <w:rsid w:val="0083126D"/>
    <w:rsid w:val="00833EE7"/>
    <w:rsid w:val="008342F4"/>
    <w:rsid w:val="008378F3"/>
    <w:rsid w:val="0084350B"/>
    <w:rsid w:val="00843976"/>
    <w:rsid w:val="00845037"/>
    <w:rsid w:val="008465A0"/>
    <w:rsid w:val="008465F8"/>
    <w:rsid w:val="0084696B"/>
    <w:rsid w:val="00846B03"/>
    <w:rsid w:val="00851510"/>
    <w:rsid w:val="008541F0"/>
    <w:rsid w:val="0085476D"/>
    <w:rsid w:val="00854F2A"/>
    <w:rsid w:val="0085614B"/>
    <w:rsid w:val="00860ECF"/>
    <w:rsid w:val="0086220A"/>
    <w:rsid w:val="00864D49"/>
    <w:rsid w:val="00865323"/>
    <w:rsid w:val="00865D3B"/>
    <w:rsid w:val="00870EF8"/>
    <w:rsid w:val="008711BD"/>
    <w:rsid w:val="0087468D"/>
    <w:rsid w:val="00876879"/>
    <w:rsid w:val="008776FF"/>
    <w:rsid w:val="00877DC5"/>
    <w:rsid w:val="00880FBD"/>
    <w:rsid w:val="00881C62"/>
    <w:rsid w:val="00882239"/>
    <w:rsid w:val="00884278"/>
    <w:rsid w:val="00885D38"/>
    <w:rsid w:val="008861F4"/>
    <w:rsid w:val="008876C6"/>
    <w:rsid w:val="00887E03"/>
    <w:rsid w:val="0089098D"/>
    <w:rsid w:val="00891D32"/>
    <w:rsid w:val="00893AFD"/>
    <w:rsid w:val="0089579F"/>
    <w:rsid w:val="00895975"/>
    <w:rsid w:val="008A0564"/>
    <w:rsid w:val="008A13BD"/>
    <w:rsid w:val="008A3BF4"/>
    <w:rsid w:val="008A3FE4"/>
    <w:rsid w:val="008A7D1D"/>
    <w:rsid w:val="008B1927"/>
    <w:rsid w:val="008B2F18"/>
    <w:rsid w:val="008B3726"/>
    <w:rsid w:val="008B4008"/>
    <w:rsid w:val="008B49B7"/>
    <w:rsid w:val="008B559B"/>
    <w:rsid w:val="008B59EF"/>
    <w:rsid w:val="008C1861"/>
    <w:rsid w:val="008C1A67"/>
    <w:rsid w:val="008C3489"/>
    <w:rsid w:val="008C5A33"/>
    <w:rsid w:val="008D16E5"/>
    <w:rsid w:val="008D2146"/>
    <w:rsid w:val="008D354A"/>
    <w:rsid w:val="008D446B"/>
    <w:rsid w:val="008D44B3"/>
    <w:rsid w:val="008D5218"/>
    <w:rsid w:val="008D71B6"/>
    <w:rsid w:val="008D78BA"/>
    <w:rsid w:val="008E19BC"/>
    <w:rsid w:val="008E21F2"/>
    <w:rsid w:val="008E256C"/>
    <w:rsid w:val="008E5048"/>
    <w:rsid w:val="008E5741"/>
    <w:rsid w:val="008E6335"/>
    <w:rsid w:val="008E6B43"/>
    <w:rsid w:val="008E7147"/>
    <w:rsid w:val="008E788C"/>
    <w:rsid w:val="008F2370"/>
    <w:rsid w:val="008F512A"/>
    <w:rsid w:val="008F57A0"/>
    <w:rsid w:val="00900A79"/>
    <w:rsid w:val="009035F4"/>
    <w:rsid w:val="00903B11"/>
    <w:rsid w:val="0090488D"/>
    <w:rsid w:val="00907368"/>
    <w:rsid w:val="0091185A"/>
    <w:rsid w:val="00912FB4"/>
    <w:rsid w:val="00912FDF"/>
    <w:rsid w:val="00913AFB"/>
    <w:rsid w:val="009145AF"/>
    <w:rsid w:val="00914C20"/>
    <w:rsid w:val="00915245"/>
    <w:rsid w:val="00915537"/>
    <w:rsid w:val="0091592D"/>
    <w:rsid w:val="00916A7A"/>
    <w:rsid w:val="00916E9C"/>
    <w:rsid w:val="00917BDE"/>
    <w:rsid w:val="00922C87"/>
    <w:rsid w:val="0092547B"/>
    <w:rsid w:val="00925DCE"/>
    <w:rsid w:val="00927C4B"/>
    <w:rsid w:val="00930AB0"/>
    <w:rsid w:val="00930CC5"/>
    <w:rsid w:val="00930FE9"/>
    <w:rsid w:val="00931636"/>
    <w:rsid w:val="00933BF3"/>
    <w:rsid w:val="00934B51"/>
    <w:rsid w:val="00935E08"/>
    <w:rsid w:val="00937A5E"/>
    <w:rsid w:val="00942D35"/>
    <w:rsid w:val="009439ED"/>
    <w:rsid w:val="00944C3A"/>
    <w:rsid w:val="009456F6"/>
    <w:rsid w:val="00950C95"/>
    <w:rsid w:val="0095523C"/>
    <w:rsid w:val="00956D2B"/>
    <w:rsid w:val="00960FF7"/>
    <w:rsid w:val="009621CD"/>
    <w:rsid w:val="00962CCA"/>
    <w:rsid w:val="00962F73"/>
    <w:rsid w:val="00964067"/>
    <w:rsid w:val="009650D5"/>
    <w:rsid w:val="00966C17"/>
    <w:rsid w:val="0096701F"/>
    <w:rsid w:val="00971066"/>
    <w:rsid w:val="00971E2F"/>
    <w:rsid w:val="0097232E"/>
    <w:rsid w:val="00973494"/>
    <w:rsid w:val="00975804"/>
    <w:rsid w:val="00975E0D"/>
    <w:rsid w:val="00980D8C"/>
    <w:rsid w:val="00981FCD"/>
    <w:rsid w:val="00982180"/>
    <w:rsid w:val="00982D39"/>
    <w:rsid w:val="00983E10"/>
    <w:rsid w:val="009842B0"/>
    <w:rsid w:val="009859E0"/>
    <w:rsid w:val="00985C03"/>
    <w:rsid w:val="0099234F"/>
    <w:rsid w:val="00993FAF"/>
    <w:rsid w:val="00994F51"/>
    <w:rsid w:val="009956F9"/>
    <w:rsid w:val="0099686E"/>
    <w:rsid w:val="00996B80"/>
    <w:rsid w:val="009A4F3E"/>
    <w:rsid w:val="009A5044"/>
    <w:rsid w:val="009A7940"/>
    <w:rsid w:val="009B2A3D"/>
    <w:rsid w:val="009B427A"/>
    <w:rsid w:val="009B5476"/>
    <w:rsid w:val="009B582C"/>
    <w:rsid w:val="009B6998"/>
    <w:rsid w:val="009B6F2C"/>
    <w:rsid w:val="009C0415"/>
    <w:rsid w:val="009C1B73"/>
    <w:rsid w:val="009C2389"/>
    <w:rsid w:val="009C2607"/>
    <w:rsid w:val="009C279F"/>
    <w:rsid w:val="009C374B"/>
    <w:rsid w:val="009C3D4D"/>
    <w:rsid w:val="009C4BE2"/>
    <w:rsid w:val="009C5B48"/>
    <w:rsid w:val="009C6781"/>
    <w:rsid w:val="009D02D8"/>
    <w:rsid w:val="009D03B7"/>
    <w:rsid w:val="009D1EAD"/>
    <w:rsid w:val="009D4437"/>
    <w:rsid w:val="009D552E"/>
    <w:rsid w:val="009D6037"/>
    <w:rsid w:val="009D7270"/>
    <w:rsid w:val="009E069C"/>
    <w:rsid w:val="009E13BF"/>
    <w:rsid w:val="009E1CC0"/>
    <w:rsid w:val="009E3E5E"/>
    <w:rsid w:val="009E6984"/>
    <w:rsid w:val="009E6D10"/>
    <w:rsid w:val="009E7665"/>
    <w:rsid w:val="009F0745"/>
    <w:rsid w:val="009F2C72"/>
    <w:rsid w:val="009F39D4"/>
    <w:rsid w:val="009F43B1"/>
    <w:rsid w:val="009F6663"/>
    <w:rsid w:val="009F7599"/>
    <w:rsid w:val="00A01743"/>
    <w:rsid w:val="00A05022"/>
    <w:rsid w:val="00A05D2D"/>
    <w:rsid w:val="00A11F08"/>
    <w:rsid w:val="00A128CE"/>
    <w:rsid w:val="00A128DF"/>
    <w:rsid w:val="00A12916"/>
    <w:rsid w:val="00A12F7F"/>
    <w:rsid w:val="00A13002"/>
    <w:rsid w:val="00A134F6"/>
    <w:rsid w:val="00A15A30"/>
    <w:rsid w:val="00A16C04"/>
    <w:rsid w:val="00A16C73"/>
    <w:rsid w:val="00A20C70"/>
    <w:rsid w:val="00A218DD"/>
    <w:rsid w:val="00A21A91"/>
    <w:rsid w:val="00A21B39"/>
    <w:rsid w:val="00A22F1F"/>
    <w:rsid w:val="00A23D50"/>
    <w:rsid w:val="00A27450"/>
    <w:rsid w:val="00A349F7"/>
    <w:rsid w:val="00A356B7"/>
    <w:rsid w:val="00A37509"/>
    <w:rsid w:val="00A41517"/>
    <w:rsid w:val="00A42571"/>
    <w:rsid w:val="00A4303A"/>
    <w:rsid w:val="00A43BF0"/>
    <w:rsid w:val="00A45614"/>
    <w:rsid w:val="00A45F09"/>
    <w:rsid w:val="00A4603A"/>
    <w:rsid w:val="00A46918"/>
    <w:rsid w:val="00A479AE"/>
    <w:rsid w:val="00A501B0"/>
    <w:rsid w:val="00A501B9"/>
    <w:rsid w:val="00A52406"/>
    <w:rsid w:val="00A559E0"/>
    <w:rsid w:val="00A55E5D"/>
    <w:rsid w:val="00A56731"/>
    <w:rsid w:val="00A569D6"/>
    <w:rsid w:val="00A57841"/>
    <w:rsid w:val="00A612E3"/>
    <w:rsid w:val="00A63049"/>
    <w:rsid w:val="00A64D35"/>
    <w:rsid w:val="00A64F8E"/>
    <w:rsid w:val="00A65C6F"/>
    <w:rsid w:val="00A6738E"/>
    <w:rsid w:val="00A70863"/>
    <w:rsid w:val="00A72BFD"/>
    <w:rsid w:val="00A73619"/>
    <w:rsid w:val="00A7519C"/>
    <w:rsid w:val="00A766E0"/>
    <w:rsid w:val="00A767B9"/>
    <w:rsid w:val="00A774CE"/>
    <w:rsid w:val="00A80892"/>
    <w:rsid w:val="00A80DC5"/>
    <w:rsid w:val="00A81562"/>
    <w:rsid w:val="00A858AF"/>
    <w:rsid w:val="00A871BB"/>
    <w:rsid w:val="00A92FB3"/>
    <w:rsid w:val="00A93A97"/>
    <w:rsid w:val="00A96F86"/>
    <w:rsid w:val="00AA03D0"/>
    <w:rsid w:val="00AA09F3"/>
    <w:rsid w:val="00AA1270"/>
    <w:rsid w:val="00AA1CEF"/>
    <w:rsid w:val="00AA4FAB"/>
    <w:rsid w:val="00AA56CB"/>
    <w:rsid w:val="00AA7512"/>
    <w:rsid w:val="00AA7A09"/>
    <w:rsid w:val="00AB0C90"/>
    <w:rsid w:val="00AB0CD8"/>
    <w:rsid w:val="00AB14CA"/>
    <w:rsid w:val="00AB168A"/>
    <w:rsid w:val="00AB1E90"/>
    <w:rsid w:val="00AB45D1"/>
    <w:rsid w:val="00AB4EEA"/>
    <w:rsid w:val="00AB57E5"/>
    <w:rsid w:val="00AB7273"/>
    <w:rsid w:val="00AC0952"/>
    <w:rsid w:val="00AC1081"/>
    <w:rsid w:val="00AC3730"/>
    <w:rsid w:val="00AC4F32"/>
    <w:rsid w:val="00AC727D"/>
    <w:rsid w:val="00AD0AD9"/>
    <w:rsid w:val="00AD0EFF"/>
    <w:rsid w:val="00AD57B3"/>
    <w:rsid w:val="00AD6FF1"/>
    <w:rsid w:val="00AD71B4"/>
    <w:rsid w:val="00AD746A"/>
    <w:rsid w:val="00AE2A85"/>
    <w:rsid w:val="00AE2DAE"/>
    <w:rsid w:val="00AE3EAE"/>
    <w:rsid w:val="00AE62B8"/>
    <w:rsid w:val="00AE67FD"/>
    <w:rsid w:val="00AE71C5"/>
    <w:rsid w:val="00AE7F3C"/>
    <w:rsid w:val="00AF224E"/>
    <w:rsid w:val="00AF3E24"/>
    <w:rsid w:val="00AF437E"/>
    <w:rsid w:val="00AF7FDD"/>
    <w:rsid w:val="00B0154E"/>
    <w:rsid w:val="00B02E20"/>
    <w:rsid w:val="00B03E44"/>
    <w:rsid w:val="00B050C6"/>
    <w:rsid w:val="00B0516C"/>
    <w:rsid w:val="00B071A3"/>
    <w:rsid w:val="00B10551"/>
    <w:rsid w:val="00B1239C"/>
    <w:rsid w:val="00B13120"/>
    <w:rsid w:val="00B13479"/>
    <w:rsid w:val="00B147B2"/>
    <w:rsid w:val="00B168A8"/>
    <w:rsid w:val="00B16B76"/>
    <w:rsid w:val="00B2030A"/>
    <w:rsid w:val="00B2092D"/>
    <w:rsid w:val="00B2408F"/>
    <w:rsid w:val="00B266DB"/>
    <w:rsid w:val="00B26727"/>
    <w:rsid w:val="00B267B5"/>
    <w:rsid w:val="00B26CF0"/>
    <w:rsid w:val="00B279AD"/>
    <w:rsid w:val="00B31A54"/>
    <w:rsid w:val="00B32CA0"/>
    <w:rsid w:val="00B33D29"/>
    <w:rsid w:val="00B35392"/>
    <w:rsid w:val="00B36541"/>
    <w:rsid w:val="00B3694E"/>
    <w:rsid w:val="00B403F4"/>
    <w:rsid w:val="00B40715"/>
    <w:rsid w:val="00B41860"/>
    <w:rsid w:val="00B45754"/>
    <w:rsid w:val="00B46CEC"/>
    <w:rsid w:val="00B46E41"/>
    <w:rsid w:val="00B46EAB"/>
    <w:rsid w:val="00B50CB3"/>
    <w:rsid w:val="00B5285B"/>
    <w:rsid w:val="00B564CE"/>
    <w:rsid w:val="00B5674C"/>
    <w:rsid w:val="00B60388"/>
    <w:rsid w:val="00B629E6"/>
    <w:rsid w:val="00B630B5"/>
    <w:rsid w:val="00B64971"/>
    <w:rsid w:val="00B65C1F"/>
    <w:rsid w:val="00B67A69"/>
    <w:rsid w:val="00B70986"/>
    <w:rsid w:val="00B71E8A"/>
    <w:rsid w:val="00B74B41"/>
    <w:rsid w:val="00B75F49"/>
    <w:rsid w:val="00B80D00"/>
    <w:rsid w:val="00B821B8"/>
    <w:rsid w:val="00B82C1D"/>
    <w:rsid w:val="00B86318"/>
    <w:rsid w:val="00B86E12"/>
    <w:rsid w:val="00B87370"/>
    <w:rsid w:val="00B9076A"/>
    <w:rsid w:val="00B9080B"/>
    <w:rsid w:val="00B933EA"/>
    <w:rsid w:val="00B9484C"/>
    <w:rsid w:val="00B95209"/>
    <w:rsid w:val="00B95812"/>
    <w:rsid w:val="00B96979"/>
    <w:rsid w:val="00B97F38"/>
    <w:rsid w:val="00BA0407"/>
    <w:rsid w:val="00BA18E4"/>
    <w:rsid w:val="00BA1D00"/>
    <w:rsid w:val="00BA355A"/>
    <w:rsid w:val="00BA564B"/>
    <w:rsid w:val="00BB053C"/>
    <w:rsid w:val="00BB08C1"/>
    <w:rsid w:val="00BB25B8"/>
    <w:rsid w:val="00BB32DB"/>
    <w:rsid w:val="00BB4457"/>
    <w:rsid w:val="00BB56EB"/>
    <w:rsid w:val="00BC00F9"/>
    <w:rsid w:val="00BC3570"/>
    <w:rsid w:val="00BC3BBD"/>
    <w:rsid w:val="00BC3CFD"/>
    <w:rsid w:val="00BC51DC"/>
    <w:rsid w:val="00BC5817"/>
    <w:rsid w:val="00BC597A"/>
    <w:rsid w:val="00BC6CE2"/>
    <w:rsid w:val="00BC70FE"/>
    <w:rsid w:val="00BC7E06"/>
    <w:rsid w:val="00BD1CD9"/>
    <w:rsid w:val="00BD38CA"/>
    <w:rsid w:val="00BD48BC"/>
    <w:rsid w:val="00BD572B"/>
    <w:rsid w:val="00BD668D"/>
    <w:rsid w:val="00BD6F67"/>
    <w:rsid w:val="00BD7DEF"/>
    <w:rsid w:val="00BE017A"/>
    <w:rsid w:val="00BE0CB6"/>
    <w:rsid w:val="00BE0DC5"/>
    <w:rsid w:val="00BE2B65"/>
    <w:rsid w:val="00BE37B6"/>
    <w:rsid w:val="00BF38ED"/>
    <w:rsid w:val="00BF4DFC"/>
    <w:rsid w:val="00BF651A"/>
    <w:rsid w:val="00C00017"/>
    <w:rsid w:val="00C007CF"/>
    <w:rsid w:val="00C0262A"/>
    <w:rsid w:val="00C03250"/>
    <w:rsid w:val="00C037B5"/>
    <w:rsid w:val="00C04010"/>
    <w:rsid w:val="00C07067"/>
    <w:rsid w:val="00C07CDB"/>
    <w:rsid w:val="00C07F23"/>
    <w:rsid w:val="00C1056A"/>
    <w:rsid w:val="00C13FC4"/>
    <w:rsid w:val="00C14720"/>
    <w:rsid w:val="00C15E2B"/>
    <w:rsid w:val="00C23625"/>
    <w:rsid w:val="00C251D2"/>
    <w:rsid w:val="00C2554A"/>
    <w:rsid w:val="00C25FF8"/>
    <w:rsid w:val="00C26F51"/>
    <w:rsid w:val="00C27A6E"/>
    <w:rsid w:val="00C27ACE"/>
    <w:rsid w:val="00C308BE"/>
    <w:rsid w:val="00C30C60"/>
    <w:rsid w:val="00C33A8F"/>
    <w:rsid w:val="00C33E0B"/>
    <w:rsid w:val="00C34450"/>
    <w:rsid w:val="00C34871"/>
    <w:rsid w:val="00C359AB"/>
    <w:rsid w:val="00C36C38"/>
    <w:rsid w:val="00C42451"/>
    <w:rsid w:val="00C4328B"/>
    <w:rsid w:val="00C4336B"/>
    <w:rsid w:val="00C46422"/>
    <w:rsid w:val="00C466DD"/>
    <w:rsid w:val="00C46729"/>
    <w:rsid w:val="00C473B5"/>
    <w:rsid w:val="00C501A4"/>
    <w:rsid w:val="00C504B6"/>
    <w:rsid w:val="00C50E97"/>
    <w:rsid w:val="00C5137F"/>
    <w:rsid w:val="00C51F19"/>
    <w:rsid w:val="00C51FEA"/>
    <w:rsid w:val="00C5364F"/>
    <w:rsid w:val="00C53C0F"/>
    <w:rsid w:val="00C559A4"/>
    <w:rsid w:val="00C55A37"/>
    <w:rsid w:val="00C564D4"/>
    <w:rsid w:val="00C62171"/>
    <w:rsid w:val="00C63BF9"/>
    <w:rsid w:val="00C648B3"/>
    <w:rsid w:val="00C65E88"/>
    <w:rsid w:val="00C70254"/>
    <w:rsid w:val="00C71661"/>
    <w:rsid w:val="00C749BA"/>
    <w:rsid w:val="00C749C6"/>
    <w:rsid w:val="00C754DB"/>
    <w:rsid w:val="00C75774"/>
    <w:rsid w:val="00C76891"/>
    <w:rsid w:val="00C841AE"/>
    <w:rsid w:val="00C8529E"/>
    <w:rsid w:val="00C857AE"/>
    <w:rsid w:val="00C85A23"/>
    <w:rsid w:val="00C86356"/>
    <w:rsid w:val="00C867CE"/>
    <w:rsid w:val="00C86D2B"/>
    <w:rsid w:val="00C906AF"/>
    <w:rsid w:val="00C91498"/>
    <w:rsid w:val="00C92757"/>
    <w:rsid w:val="00C9297C"/>
    <w:rsid w:val="00C9353F"/>
    <w:rsid w:val="00C93FD8"/>
    <w:rsid w:val="00C95F5D"/>
    <w:rsid w:val="00CA187F"/>
    <w:rsid w:val="00CA2E89"/>
    <w:rsid w:val="00CA3279"/>
    <w:rsid w:val="00CA3872"/>
    <w:rsid w:val="00CA4224"/>
    <w:rsid w:val="00CA4964"/>
    <w:rsid w:val="00CA4EE3"/>
    <w:rsid w:val="00CA51E0"/>
    <w:rsid w:val="00CA55B2"/>
    <w:rsid w:val="00CA661E"/>
    <w:rsid w:val="00CB2B67"/>
    <w:rsid w:val="00CB36D0"/>
    <w:rsid w:val="00CB4ECE"/>
    <w:rsid w:val="00CB5649"/>
    <w:rsid w:val="00CB5786"/>
    <w:rsid w:val="00CB5F11"/>
    <w:rsid w:val="00CC20DA"/>
    <w:rsid w:val="00CC36A6"/>
    <w:rsid w:val="00CC4A0E"/>
    <w:rsid w:val="00CC517F"/>
    <w:rsid w:val="00CC5479"/>
    <w:rsid w:val="00CC62C0"/>
    <w:rsid w:val="00CC66FB"/>
    <w:rsid w:val="00CD038F"/>
    <w:rsid w:val="00CD0562"/>
    <w:rsid w:val="00CD0CA1"/>
    <w:rsid w:val="00CD138E"/>
    <w:rsid w:val="00CD1B43"/>
    <w:rsid w:val="00CD3609"/>
    <w:rsid w:val="00CD645F"/>
    <w:rsid w:val="00CD6D31"/>
    <w:rsid w:val="00CD79C8"/>
    <w:rsid w:val="00CD7A39"/>
    <w:rsid w:val="00CD7F08"/>
    <w:rsid w:val="00CE05DF"/>
    <w:rsid w:val="00CE26AF"/>
    <w:rsid w:val="00CE339B"/>
    <w:rsid w:val="00CE3C97"/>
    <w:rsid w:val="00CE4565"/>
    <w:rsid w:val="00CE5FB6"/>
    <w:rsid w:val="00CE6567"/>
    <w:rsid w:val="00CE66BE"/>
    <w:rsid w:val="00CE6E75"/>
    <w:rsid w:val="00CE734B"/>
    <w:rsid w:val="00CF336F"/>
    <w:rsid w:val="00CF3920"/>
    <w:rsid w:val="00CF39CA"/>
    <w:rsid w:val="00CF43F2"/>
    <w:rsid w:val="00CF49B2"/>
    <w:rsid w:val="00CF51A5"/>
    <w:rsid w:val="00CF67FD"/>
    <w:rsid w:val="00CF756C"/>
    <w:rsid w:val="00D0068A"/>
    <w:rsid w:val="00D01193"/>
    <w:rsid w:val="00D03E9C"/>
    <w:rsid w:val="00D06DEA"/>
    <w:rsid w:val="00D07DE7"/>
    <w:rsid w:val="00D13A42"/>
    <w:rsid w:val="00D14235"/>
    <w:rsid w:val="00D145BD"/>
    <w:rsid w:val="00D16329"/>
    <w:rsid w:val="00D22735"/>
    <w:rsid w:val="00D22AF5"/>
    <w:rsid w:val="00D24457"/>
    <w:rsid w:val="00D24973"/>
    <w:rsid w:val="00D25A2A"/>
    <w:rsid w:val="00D2688D"/>
    <w:rsid w:val="00D30307"/>
    <w:rsid w:val="00D30FA9"/>
    <w:rsid w:val="00D326A0"/>
    <w:rsid w:val="00D341BD"/>
    <w:rsid w:val="00D365BB"/>
    <w:rsid w:val="00D37A45"/>
    <w:rsid w:val="00D44370"/>
    <w:rsid w:val="00D443A0"/>
    <w:rsid w:val="00D4663D"/>
    <w:rsid w:val="00D46EEE"/>
    <w:rsid w:val="00D472A3"/>
    <w:rsid w:val="00D4762C"/>
    <w:rsid w:val="00D47A97"/>
    <w:rsid w:val="00D50122"/>
    <w:rsid w:val="00D50E05"/>
    <w:rsid w:val="00D5298E"/>
    <w:rsid w:val="00D537A6"/>
    <w:rsid w:val="00D55AE5"/>
    <w:rsid w:val="00D603E6"/>
    <w:rsid w:val="00D60F8E"/>
    <w:rsid w:val="00D630DD"/>
    <w:rsid w:val="00D643AA"/>
    <w:rsid w:val="00D71918"/>
    <w:rsid w:val="00D729B7"/>
    <w:rsid w:val="00D7495F"/>
    <w:rsid w:val="00D759E9"/>
    <w:rsid w:val="00D76FBF"/>
    <w:rsid w:val="00D77139"/>
    <w:rsid w:val="00D8056C"/>
    <w:rsid w:val="00D817DB"/>
    <w:rsid w:val="00D81FA6"/>
    <w:rsid w:val="00D823E8"/>
    <w:rsid w:val="00D82D1C"/>
    <w:rsid w:val="00D87F6A"/>
    <w:rsid w:val="00D90B95"/>
    <w:rsid w:val="00D91770"/>
    <w:rsid w:val="00D935B7"/>
    <w:rsid w:val="00D93E47"/>
    <w:rsid w:val="00D94CAE"/>
    <w:rsid w:val="00D959E2"/>
    <w:rsid w:val="00DA01F0"/>
    <w:rsid w:val="00DA1E36"/>
    <w:rsid w:val="00DA2426"/>
    <w:rsid w:val="00DA250C"/>
    <w:rsid w:val="00DA3A05"/>
    <w:rsid w:val="00DA661D"/>
    <w:rsid w:val="00DA6B28"/>
    <w:rsid w:val="00DB13D2"/>
    <w:rsid w:val="00DB290A"/>
    <w:rsid w:val="00DB40D4"/>
    <w:rsid w:val="00DB60B6"/>
    <w:rsid w:val="00DB6CEA"/>
    <w:rsid w:val="00DB6F94"/>
    <w:rsid w:val="00DB7473"/>
    <w:rsid w:val="00DC02A0"/>
    <w:rsid w:val="00DC0748"/>
    <w:rsid w:val="00DC1FB9"/>
    <w:rsid w:val="00DC2388"/>
    <w:rsid w:val="00DC2405"/>
    <w:rsid w:val="00DC323C"/>
    <w:rsid w:val="00DC3F01"/>
    <w:rsid w:val="00DC432D"/>
    <w:rsid w:val="00DC6062"/>
    <w:rsid w:val="00DC6578"/>
    <w:rsid w:val="00DC7A0B"/>
    <w:rsid w:val="00DD135C"/>
    <w:rsid w:val="00DD1DC7"/>
    <w:rsid w:val="00DD2215"/>
    <w:rsid w:val="00DD2D2C"/>
    <w:rsid w:val="00DD4531"/>
    <w:rsid w:val="00DD6D67"/>
    <w:rsid w:val="00DE064B"/>
    <w:rsid w:val="00DE1E90"/>
    <w:rsid w:val="00DE26D1"/>
    <w:rsid w:val="00DE2E46"/>
    <w:rsid w:val="00DE33D2"/>
    <w:rsid w:val="00DE4B01"/>
    <w:rsid w:val="00DE5B29"/>
    <w:rsid w:val="00DE643F"/>
    <w:rsid w:val="00DF1828"/>
    <w:rsid w:val="00DF2289"/>
    <w:rsid w:val="00DF3138"/>
    <w:rsid w:val="00DF3232"/>
    <w:rsid w:val="00DF3B23"/>
    <w:rsid w:val="00DF6E0F"/>
    <w:rsid w:val="00DF7B95"/>
    <w:rsid w:val="00E00BC1"/>
    <w:rsid w:val="00E01B71"/>
    <w:rsid w:val="00E03AFC"/>
    <w:rsid w:val="00E05A46"/>
    <w:rsid w:val="00E07596"/>
    <w:rsid w:val="00E103E7"/>
    <w:rsid w:val="00E10940"/>
    <w:rsid w:val="00E1134B"/>
    <w:rsid w:val="00E1377F"/>
    <w:rsid w:val="00E14A19"/>
    <w:rsid w:val="00E17D9F"/>
    <w:rsid w:val="00E206E0"/>
    <w:rsid w:val="00E22094"/>
    <w:rsid w:val="00E22403"/>
    <w:rsid w:val="00E2268A"/>
    <w:rsid w:val="00E25F55"/>
    <w:rsid w:val="00E265B5"/>
    <w:rsid w:val="00E278D8"/>
    <w:rsid w:val="00E27ADC"/>
    <w:rsid w:val="00E300CF"/>
    <w:rsid w:val="00E31685"/>
    <w:rsid w:val="00E31A1B"/>
    <w:rsid w:val="00E327D8"/>
    <w:rsid w:val="00E34633"/>
    <w:rsid w:val="00E36AF3"/>
    <w:rsid w:val="00E36DCD"/>
    <w:rsid w:val="00E36FA8"/>
    <w:rsid w:val="00E37CEC"/>
    <w:rsid w:val="00E40981"/>
    <w:rsid w:val="00E441C7"/>
    <w:rsid w:val="00E44735"/>
    <w:rsid w:val="00E45FE2"/>
    <w:rsid w:val="00E46112"/>
    <w:rsid w:val="00E470D6"/>
    <w:rsid w:val="00E474B2"/>
    <w:rsid w:val="00E47656"/>
    <w:rsid w:val="00E51159"/>
    <w:rsid w:val="00E61B2E"/>
    <w:rsid w:val="00E61DAF"/>
    <w:rsid w:val="00E6395F"/>
    <w:rsid w:val="00E64E70"/>
    <w:rsid w:val="00E65EFE"/>
    <w:rsid w:val="00E70BFE"/>
    <w:rsid w:val="00E71739"/>
    <w:rsid w:val="00E729FD"/>
    <w:rsid w:val="00E73C08"/>
    <w:rsid w:val="00E741B2"/>
    <w:rsid w:val="00E75077"/>
    <w:rsid w:val="00E8179E"/>
    <w:rsid w:val="00E81DEE"/>
    <w:rsid w:val="00E83D92"/>
    <w:rsid w:val="00E9024D"/>
    <w:rsid w:val="00E9282C"/>
    <w:rsid w:val="00E93441"/>
    <w:rsid w:val="00EA13DD"/>
    <w:rsid w:val="00EA2A75"/>
    <w:rsid w:val="00EA578E"/>
    <w:rsid w:val="00EA711B"/>
    <w:rsid w:val="00EA7ED8"/>
    <w:rsid w:val="00EB3030"/>
    <w:rsid w:val="00EB330A"/>
    <w:rsid w:val="00EB6B49"/>
    <w:rsid w:val="00EB6CEC"/>
    <w:rsid w:val="00EB7142"/>
    <w:rsid w:val="00EB7DC9"/>
    <w:rsid w:val="00EC0149"/>
    <w:rsid w:val="00EC0734"/>
    <w:rsid w:val="00EC10AF"/>
    <w:rsid w:val="00EC316A"/>
    <w:rsid w:val="00EC4F09"/>
    <w:rsid w:val="00EC688C"/>
    <w:rsid w:val="00EC7861"/>
    <w:rsid w:val="00ED2928"/>
    <w:rsid w:val="00ED2DB5"/>
    <w:rsid w:val="00ED3AB7"/>
    <w:rsid w:val="00ED3D0C"/>
    <w:rsid w:val="00ED3F1A"/>
    <w:rsid w:val="00ED6A9C"/>
    <w:rsid w:val="00ED6FF0"/>
    <w:rsid w:val="00ED7762"/>
    <w:rsid w:val="00EE04C6"/>
    <w:rsid w:val="00EE2FD8"/>
    <w:rsid w:val="00EE43C9"/>
    <w:rsid w:val="00EE4606"/>
    <w:rsid w:val="00EE536E"/>
    <w:rsid w:val="00EE7D5D"/>
    <w:rsid w:val="00EF03EE"/>
    <w:rsid w:val="00EF1A92"/>
    <w:rsid w:val="00EF2249"/>
    <w:rsid w:val="00EF3FE6"/>
    <w:rsid w:val="00EF47AC"/>
    <w:rsid w:val="00EF515E"/>
    <w:rsid w:val="00EF5425"/>
    <w:rsid w:val="00EF621E"/>
    <w:rsid w:val="00F00FD8"/>
    <w:rsid w:val="00F02C0C"/>
    <w:rsid w:val="00F0379D"/>
    <w:rsid w:val="00F03FB9"/>
    <w:rsid w:val="00F0494D"/>
    <w:rsid w:val="00F05077"/>
    <w:rsid w:val="00F05429"/>
    <w:rsid w:val="00F070B2"/>
    <w:rsid w:val="00F07181"/>
    <w:rsid w:val="00F075A2"/>
    <w:rsid w:val="00F0785D"/>
    <w:rsid w:val="00F101ED"/>
    <w:rsid w:val="00F11B60"/>
    <w:rsid w:val="00F11DEB"/>
    <w:rsid w:val="00F12423"/>
    <w:rsid w:val="00F149A2"/>
    <w:rsid w:val="00F1578F"/>
    <w:rsid w:val="00F159FB"/>
    <w:rsid w:val="00F15DE0"/>
    <w:rsid w:val="00F2069B"/>
    <w:rsid w:val="00F20A75"/>
    <w:rsid w:val="00F224E1"/>
    <w:rsid w:val="00F2715B"/>
    <w:rsid w:val="00F27799"/>
    <w:rsid w:val="00F27AA4"/>
    <w:rsid w:val="00F31E6F"/>
    <w:rsid w:val="00F331BD"/>
    <w:rsid w:val="00F34298"/>
    <w:rsid w:val="00F344B1"/>
    <w:rsid w:val="00F34EA1"/>
    <w:rsid w:val="00F3552C"/>
    <w:rsid w:val="00F3589B"/>
    <w:rsid w:val="00F37A21"/>
    <w:rsid w:val="00F37CFB"/>
    <w:rsid w:val="00F402EF"/>
    <w:rsid w:val="00F4086F"/>
    <w:rsid w:val="00F4115D"/>
    <w:rsid w:val="00F421B4"/>
    <w:rsid w:val="00F42AC3"/>
    <w:rsid w:val="00F42EAA"/>
    <w:rsid w:val="00F43580"/>
    <w:rsid w:val="00F439A0"/>
    <w:rsid w:val="00F44C5A"/>
    <w:rsid w:val="00F45938"/>
    <w:rsid w:val="00F46320"/>
    <w:rsid w:val="00F46AAA"/>
    <w:rsid w:val="00F47510"/>
    <w:rsid w:val="00F47744"/>
    <w:rsid w:val="00F51E80"/>
    <w:rsid w:val="00F536D8"/>
    <w:rsid w:val="00F5402B"/>
    <w:rsid w:val="00F60067"/>
    <w:rsid w:val="00F61F39"/>
    <w:rsid w:val="00F62D4C"/>
    <w:rsid w:val="00F63E9C"/>
    <w:rsid w:val="00F64391"/>
    <w:rsid w:val="00F6592A"/>
    <w:rsid w:val="00F6614D"/>
    <w:rsid w:val="00F66B0E"/>
    <w:rsid w:val="00F708D3"/>
    <w:rsid w:val="00F70C42"/>
    <w:rsid w:val="00F7440A"/>
    <w:rsid w:val="00F74D47"/>
    <w:rsid w:val="00F75657"/>
    <w:rsid w:val="00F77077"/>
    <w:rsid w:val="00F7723C"/>
    <w:rsid w:val="00F8117E"/>
    <w:rsid w:val="00F825DE"/>
    <w:rsid w:val="00F82D15"/>
    <w:rsid w:val="00F84134"/>
    <w:rsid w:val="00F8455C"/>
    <w:rsid w:val="00F86344"/>
    <w:rsid w:val="00F87A80"/>
    <w:rsid w:val="00F92489"/>
    <w:rsid w:val="00F92D2A"/>
    <w:rsid w:val="00F962EE"/>
    <w:rsid w:val="00F96391"/>
    <w:rsid w:val="00FA6350"/>
    <w:rsid w:val="00FA67D8"/>
    <w:rsid w:val="00FA768B"/>
    <w:rsid w:val="00FB008F"/>
    <w:rsid w:val="00FB0537"/>
    <w:rsid w:val="00FB1E95"/>
    <w:rsid w:val="00FB277E"/>
    <w:rsid w:val="00FC0CA6"/>
    <w:rsid w:val="00FC1A7E"/>
    <w:rsid w:val="00FC1C48"/>
    <w:rsid w:val="00FC2B93"/>
    <w:rsid w:val="00FC34C4"/>
    <w:rsid w:val="00FC3BCE"/>
    <w:rsid w:val="00FC41BD"/>
    <w:rsid w:val="00FC43E3"/>
    <w:rsid w:val="00FC7D40"/>
    <w:rsid w:val="00FD0E1D"/>
    <w:rsid w:val="00FD41D1"/>
    <w:rsid w:val="00FD4275"/>
    <w:rsid w:val="00FD4DB3"/>
    <w:rsid w:val="00FD4DDB"/>
    <w:rsid w:val="00FD708F"/>
    <w:rsid w:val="00FD722E"/>
    <w:rsid w:val="00FD79A6"/>
    <w:rsid w:val="00FE0E03"/>
    <w:rsid w:val="00FE19EB"/>
    <w:rsid w:val="00FE2293"/>
    <w:rsid w:val="00FE356E"/>
    <w:rsid w:val="00FE3817"/>
    <w:rsid w:val="00FE4307"/>
    <w:rsid w:val="00FE47BD"/>
    <w:rsid w:val="00FF4101"/>
    <w:rsid w:val="00FF4B5C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235717D"/>
  <w15:docId w15:val="{F690735A-5D71-451A-8F0B-80D423EE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sl-SI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96B"/>
    <w:pPr>
      <w:spacing w:line="240" w:lineRule="atLeast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96B"/>
    <w:pPr>
      <w:keepNext/>
      <w:keepLines/>
      <w:ind w:right="-1334"/>
      <w:outlineLvl w:val="0"/>
    </w:pPr>
    <w:rPr>
      <w:rFonts w:eastAsiaTheme="majorEastAs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96B"/>
    <w:rPr>
      <w:rFonts w:ascii="Arial" w:eastAsiaTheme="majorEastAsia" w:hAnsi="Arial" w:cs="Arial"/>
      <w:b/>
      <w:bCs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SubtleEmphasis">
    <w:name w:val="Subtle Emphasis"/>
    <w:basedOn w:val="DefaultParagraphFont"/>
    <w:uiPriority w:val="19"/>
    <w:unhideWhenUsed/>
    <w:rsid w:val="00D03E9C"/>
    <w:rPr>
      <w:i/>
      <w:iCs/>
      <w:color w:val="auto"/>
    </w:rPr>
  </w:style>
  <w:style w:type="character" w:styleId="Emphasis">
    <w:name w:val="Emphasis"/>
    <w:basedOn w:val="DefaultParagraphFont"/>
    <w:uiPriority w:val="20"/>
    <w:unhideWhenUsed/>
    <w:qFormat/>
    <w:rsid w:val="00D03E9C"/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rsid w:val="00D03E9C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SubtleReference">
    <w:name w:val="Subtle Reference"/>
    <w:basedOn w:val="DefaultParagraphFont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BookTitle">
    <w:name w:val="Book Title"/>
    <w:basedOn w:val="DefaultParagraphFont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D03E9C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F38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NoSpacing">
    <w:name w:val="No Spacing"/>
    <w:link w:val="NoSpacingChar"/>
    <w:uiPriority w:val="1"/>
    <w:unhideWhenUsed/>
    <w:qFormat/>
    <w:rsid w:val="005C318A"/>
    <w:pPr>
      <w:spacing w:line="240" w:lineRule="auto"/>
    </w:pPr>
    <w:rPr>
      <w:rFonts w:ascii="SKODA Next" w:hAnsi="SKODA Next"/>
    </w:rPr>
  </w:style>
  <w:style w:type="paragraph" w:styleId="TOC1">
    <w:name w:val="toc 1"/>
    <w:basedOn w:val="Normal"/>
    <w:next w:val="Normal"/>
    <w:autoRedefine/>
    <w:uiPriority w:val="39"/>
    <w:unhideWhenUsed/>
    <w:rsid w:val="00533E27"/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B59EF"/>
    <w:pPr>
      <w:ind w:left="17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B59EF"/>
    <w:pPr>
      <w:ind w:left="3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B59EF"/>
    <w:pPr>
      <w:ind w:left="51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B59EF"/>
    <w:pPr>
      <w:ind w:left="6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B59EF"/>
    <w:pPr>
      <w:ind w:left="851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B59EF"/>
    <w:pPr>
      <w:ind w:left="102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B59EF"/>
    <w:pPr>
      <w:ind w:left="119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B59EF"/>
    <w:pPr>
      <w:ind w:left="1361"/>
    </w:pPr>
  </w:style>
  <w:style w:type="character" w:customStyle="1" w:styleId="HeaderChar">
    <w:name w:val="Header Char"/>
    <w:basedOn w:val="DefaultParagraphFont"/>
    <w:link w:val="Header"/>
    <w:uiPriority w:val="99"/>
    <w:rsid w:val="00763F38"/>
    <w:rPr>
      <w:rFonts w:ascii="Skoda Pro Office" w:hAnsi="Skoda Pro Office"/>
    </w:rPr>
  </w:style>
  <w:style w:type="paragraph" w:styleId="Footer">
    <w:name w:val="footer"/>
    <w:basedOn w:val="Normal"/>
    <w:link w:val="FooterChar"/>
    <w:uiPriority w:val="99"/>
    <w:unhideWhenUsed/>
    <w:rsid w:val="00E14A19"/>
    <w:pPr>
      <w:tabs>
        <w:tab w:val="right" w:pos="7938"/>
      </w:tabs>
      <w:spacing w:line="220" w:lineRule="atLeast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E14A19"/>
    <w:rPr>
      <w:rFonts w:ascii="SKODA Next" w:hAnsi="SKODA Next"/>
      <w:sz w:val="13"/>
    </w:rPr>
  </w:style>
  <w:style w:type="paragraph" w:customStyle="1" w:styleId="Pole">
    <w:name w:val="Pole"/>
    <w:basedOn w:val="Normal"/>
    <w:link w:val="PoleChar"/>
    <w:semiHidden/>
    <w:unhideWhenUsed/>
    <w:qFormat/>
    <w:rsid w:val="00E27ADC"/>
    <w:pPr>
      <w:spacing w:line="220" w:lineRule="exact"/>
    </w:pPr>
    <w:rPr>
      <w:sz w:val="13"/>
      <w:szCs w:val="13"/>
    </w:rPr>
  </w:style>
  <w:style w:type="character" w:customStyle="1" w:styleId="PoleChar">
    <w:name w:val="Pole Char"/>
    <w:basedOn w:val="DefaultParagraphFont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NoList"/>
    <w:uiPriority w:val="99"/>
    <w:rsid w:val="00D24973"/>
    <w:pPr>
      <w:numPr>
        <w:numId w:val="4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9EF"/>
    <w:pPr>
      <w:spacing w:before="480"/>
      <w:outlineLvl w:val="9"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B59EF"/>
    <w:rPr>
      <w:rFonts w:ascii="Verdana" w:hAnsi="Verdana"/>
      <w:iCs/>
      <w:sz w:val="17"/>
    </w:rPr>
  </w:style>
  <w:style w:type="character" w:styleId="HTMLCite">
    <w:name w:val="HTML Cite"/>
    <w:basedOn w:val="DefaultParagraphFont"/>
    <w:uiPriority w:val="99"/>
    <w:semiHidden/>
    <w:unhideWhenUsed/>
    <w:rsid w:val="008B59EF"/>
    <w:rPr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8B59EF"/>
    <w:rPr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59EF"/>
    <w:rPr>
      <w:rFonts w:ascii="Verdana" w:hAnsi="Verdana"/>
      <w:sz w:val="17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462065"/>
    <w:rPr>
      <w:rFonts w:ascii="Arial" w:hAnsi="Arial"/>
      <w:color w:val="4BA82E"/>
      <w:sz w:val="18"/>
      <w:u w:val="single"/>
    </w:rPr>
  </w:style>
  <w:style w:type="character" w:styleId="HTMLKeyboard">
    <w:name w:val="HTML Keyboard"/>
    <w:basedOn w:val="DefaultParagraphFont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alWeb">
    <w:name w:val="Normal (Web)"/>
    <w:basedOn w:val="Normal"/>
    <w:uiPriority w:val="99"/>
    <w:semiHidden/>
    <w:unhideWhenUsed/>
    <w:rsid w:val="008B59EF"/>
    <w:rPr>
      <w:rFonts w:cs="Times New Roman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8B59EF"/>
    <w:rPr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59EF"/>
    <w:rPr>
      <w:rFonts w:ascii="Verdana" w:hAnsi="Verdana"/>
      <w:sz w:val="17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8B59E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9EF"/>
    <w:rPr>
      <w:rFonts w:ascii="Verdana" w:hAnsi="Verdana"/>
      <w:sz w:val="17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B59EF"/>
    <w:rPr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MacroText">
    <w:name w:val="macro"/>
    <w:link w:val="MacroText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318A"/>
    <w:rPr>
      <w:rFonts w:ascii="SKODA Next" w:hAnsi="SKODA Next"/>
      <w:sz w:val="17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9EF"/>
    <w:rPr>
      <w:rFonts w:ascii="Verdana" w:hAnsi="Verdana"/>
      <w:sz w:val="17"/>
      <w:szCs w:val="20"/>
    </w:rPr>
  </w:style>
  <w:style w:type="paragraph" w:styleId="BlockText">
    <w:name w:val="Block Text"/>
    <w:basedOn w:val="Normal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59EF"/>
    <w:rPr>
      <w:rFonts w:ascii="Verdana" w:hAnsi="Verdana"/>
      <w:sz w:val="17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PlaceholderText">
    <w:name w:val="Placeholder Text"/>
    <w:basedOn w:val="DefaultParagraphFont"/>
    <w:uiPriority w:val="99"/>
    <w:semiHidden/>
    <w:rsid w:val="008B59EF"/>
    <w:rPr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al"/>
    <w:link w:val="AdresaChar"/>
    <w:semiHidden/>
    <w:unhideWhenUsed/>
    <w:qFormat/>
    <w:rsid w:val="00F331BD"/>
    <w:rPr>
      <w:noProof/>
    </w:rPr>
  </w:style>
  <w:style w:type="character" w:customStyle="1" w:styleId="AdresaChar">
    <w:name w:val="Adresa Char"/>
    <w:basedOn w:val="DefaultParagraphFont"/>
    <w:link w:val="Adresa"/>
    <w:semiHidden/>
    <w:rsid w:val="00D06DEA"/>
    <w:rPr>
      <w:rFonts w:ascii="Verdana" w:hAnsi="Verdana"/>
      <w:noProof/>
      <w:lang w:val="sl-SI"/>
    </w:rPr>
  </w:style>
  <w:style w:type="paragraph" w:styleId="Signature">
    <w:name w:val="Signature"/>
    <w:basedOn w:val="Normal"/>
    <w:link w:val="SignatureChar"/>
    <w:uiPriority w:val="99"/>
    <w:rsid w:val="00797DE1"/>
    <w:pPr>
      <w:spacing w:after="360" w:line="360" w:lineRule="atLeast"/>
    </w:pPr>
    <w:rPr>
      <w:rFonts w:ascii="Verdana" w:hAnsi="Verdana"/>
      <w:b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sid w:val="00797DE1"/>
    <w:rPr>
      <w:rFonts w:ascii="Verdana" w:hAnsi="Verdana"/>
      <w:b/>
      <w:szCs w:val="22"/>
    </w:rPr>
  </w:style>
  <w:style w:type="table" w:styleId="TableGrid">
    <w:name w:val="Table Grid"/>
    <w:basedOn w:val="TableNormal"/>
    <w:uiPriority w:val="59"/>
    <w:rsid w:val="00797DE1"/>
    <w:pPr>
      <w:spacing w:line="240" w:lineRule="auto"/>
    </w:pPr>
    <w:rPr>
      <w:rFonts w:ascii="Verdana" w:eastAsia="Verdana" w:hAnsi="Verdan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points"/>
    <w:basedOn w:val="Heading2"/>
    <w:link w:val="BulletpointsChar"/>
    <w:qFormat/>
    <w:rsid w:val="0084696B"/>
    <w:pPr>
      <w:numPr>
        <w:numId w:val="14"/>
      </w:numPr>
    </w:pPr>
    <w:rPr>
      <w:rFonts w:cs="Arial"/>
      <w:szCs w:val="18"/>
    </w:rPr>
  </w:style>
  <w:style w:type="paragraph" w:customStyle="1" w:styleId="Perex">
    <w:name w:val="Perex"/>
    <w:basedOn w:val="Normal"/>
    <w:link w:val="PerexChar"/>
    <w:qFormat/>
    <w:rsid w:val="0084696B"/>
    <w:rPr>
      <w:b/>
    </w:rPr>
  </w:style>
  <w:style w:type="character" w:customStyle="1" w:styleId="BulletpointsChar">
    <w:name w:val="Bulletpoints Char"/>
    <w:basedOn w:val="Heading2Char"/>
    <w:link w:val="Bulletpoints"/>
    <w:rsid w:val="0084696B"/>
    <w:rPr>
      <w:rFonts w:ascii="Arial" w:eastAsiaTheme="majorEastAsia" w:hAnsi="Arial" w:cs="Arial"/>
      <w:b/>
      <w:bCs/>
      <w:sz w:val="18"/>
      <w:szCs w:val="26"/>
      <w:lang w:val="sl-SI"/>
    </w:rPr>
  </w:style>
  <w:style w:type="paragraph" w:customStyle="1" w:styleId="Foto">
    <w:name w:val="Foto"/>
    <w:basedOn w:val="NoSpacing"/>
    <w:link w:val="FotoChar"/>
    <w:qFormat/>
    <w:rsid w:val="0084696B"/>
    <w:pPr>
      <w:spacing w:line="240" w:lineRule="atLeast"/>
    </w:pPr>
    <w:rPr>
      <w:rFonts w:ascii="Arial" w:eastAsia="Verdana" w:hAnsi="Arial" w:cs="Arial"/>
      <w:sz w:val="20"/>
      <w:szCs w:val="20"/>
    </w:rPr>
  </w:style>
  <w:style w:type="character" w:customStyle="1" w:styleId="PerexChar">
    <w:name w:val="Perex Char"/>
    <w:basedOn w:val="DefaultParagraphFont"/>
    <w:link w:val="Perex"/>
    <w:rsid w:val="0084696B"/>
    <w:rPr>
      <w:rFonts w:ascii="Arial" w:hAnsi="Arial" w:cs="Arial"/>
      <w:b/>
      <w:lang w:val="sl-SI"/>
    </w:rPr>
  </w:style>
  <w:style w:type="paragraph" w:customStyle="1" w:styleId="Hyperlink1">
    <w:name w:val="Hyperlink1"/>
    <w:basedOn w:val="NoSpacing"/>
    <w:link w:val="HyperlinkChar"/>
    <w:qFormat/>
    <w:rsid w:val="0084696B"/>
    <w:pPr>
      <w:spacing w:line="240" w:lineRule="atLeast"/>
    </w:pPr>
    <w:rPr>
      <w:rFonts w:ascii="Arial" w:eastAsia="Verdana" w:hAnsi="Arial" w:cs="Arial"/>
      <w:color w:val="4BA82E" w:themeColor="accent6"/>
      <w:sz w:val="20"/>
      <w:szCs w:val="2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84696B"/>
    <w:rPr>
      <w:rFonts w:ascii="SKODA Next" w:hAnsi="SKODA Next"/>
    </w:rPr>
  </w:style>
  <w:style w:type="character" w:customStyle="1" w:styleId="FotoChar">
    <w:name w:val="Foto Char"/>
    <w:basedOn w:val="NoSpacingChar"/>
    <w:link w:val="Foto"/>
    <w:rsid w:val="0084696B"/>
    <w:rPr>
      <w:rFonts w:ascii="Arial" w:eastAsia="Verdana" w:hAnsi="Arial" w:cs="Arial"/>
      <w:sz w:val="20"/>
      <w:szCs w:val="20"/>
      <w:lang w:val="sl-SI"/>
    </w:rPr>
  </w:style>
  <w:style w:type="paragraph" w:customStyle="1" w:styleId="PodpisBulletpoints">
    <w:name w:val="Podpis_Bulletpoints"/>
    <w:basedOn w:val="Heading2"/>
    <w:link w:val="PodpisBulletpointsChar"/>
    <w:qFormat/>
    <w:rsid w:val="0084696B"/>
    <w:pPr>
      <w:numPr>
        <w:numId w:val="16"/>
      </w:numPr>
      <w:spacing w:line="240" w:lineRule="auto"/>
    </w:pPr>
    <w:rPr>
      <w:b w:val="0"/>
      <w:sz w:val="15"/>
      <w:szCs w:val="15"/>
    </w:rPr>
  </w:style>
  <w:style w:type="character" w:customStyle="1" w:styleId="HyperlinkChar">
    <w:name w:val="Hyperlink Char"/>
    <w:basedOn w:val="NoSpacingChar"/>
    <w:link w:val="Hyperlink1"/>
    <w:rsid w:val="0084696B"/>
    <w:rPr>
      <w:rFonts w:ascii="Arial" w:eastAsia="Verdana" w:hAnsi="Arial" w:cs="Arial"/>
      <w:color w:val="4BA82E" w:themeColor="accent6"/>
      <w:sz w:val="20"/>
      <w:szCs w:val="20"/>
      <w:u w:val="single"/>
      <w:lang w:val="sl-SI"/>
    </w:rPr>
  </w:style>
  <w:style w:type="character" w:customStyle="1" w:styleId="PodpisBulletpointsChar">
    <w:name w:val="Podpis_Bulletpoints Char"/>
    <w:basedOn w:val="Heading2Char"/>
    <w:link w:val="PodpisBulletpoints"/>
    <w:rsid w:val="0084696B"/>
    <w:rPr>
      <w:rFonts w:ascii="Arial" w:eastAsiaTheme="majorEastAsia" w:hAnsi="Arial" w:cstheme="majorBidi"/>
      <w:b w:val="0"/>
      <w:bCs/>
      <w:sz w:val="15"/>
      <w:szCs w:val="15"/>
      <w:lang w:val="sl-SI"/>
    </w:rPr>
  </w:style>
  <w:style w:type="paragraph" w:customStyle="1" w:styleId="PodpisBulletpoint">
    <w:name w:val="Podpis_Bulletpoint"/>
    <w:basedOn w:val="Heading2"/>
    <w:link w:val="PodpisBulletpointChar"/>
    <w:qFormat/>
    <w:rsid w:val="004A16A6"/>
    <w:pPr>
      <w:tabs>
        <w:tab w:val="num" w:pos="170"/>
      </w:tabs>
      <w:spacing w:line="240" w:lineRule="auto"/>
      <w:ind w:left="170" w:hanging="170"/>
    </w:pPr>
    <w:rPr>
      <w:b w:val="0"/>
      <w:color w:val="A4A4A4" w:themeColor="accent1" w:themeShade="BF"/>
      <w:sz w:val="15"/>
      <w:szCs w:val="15"/>
    </w:rPr>
  </w:style>
  <w:style w:type="character" w:customStyle="1" w:styleId="PodpisBulletpointChar">
    <w:name w:val="Podpis_Bulletpoint Char"/>
    <w:basedOn w:val="Heading2Char"/>
    <w:link w:val="PodpisBulletpoint"/>
    <w:rsid w:val="004A16A6"/>
    <w:rPr>
      <w:rFonts w:ascii="Arial" w:eastAsiaTheme="majorEastAsia" w:hAnsi="Arial" w:cstheme="majorBidi"/>
      <w:b w:val="0"/>
      <w:bCs/>
      <w:color w:val="A4A4A4" w:themeColor="accent1" w:themeShade="BF"/>
      <w:sz w:val="15"/>
      <w:szCs w:val="15"/>
      <w:lang w:val="sl-SI"/>
    </w:rPr>
  </w:style>
  <w:style w:type="character" w:styleId="CommentReference">
    <w:name w:val="annotation reference"/>
    <w:basedOn w:val="DefaultParagraphFont"/>
    <w:uiPriority w:val="99"/>
    <w:unhideWhenUsed/>
    <w:rsid w:val="00287C41"/>
    <w:rPr>
      <w:sz w:val="16"/>
      <w:szCs w:val="16"/>
    </w:rPr>
  </w:style>
  <w:style w:type="paragraph" w:styleId="Revision">
    <w:name w:val="Revision"/>
    <w:hidden/>
    <w:uiPriority w:val="99"/>
    <w:semiHidden/>
    <w:rsid w:val="00E300CF"/>
    <w:pPr>
      <w:spacing w:line="240" w:lineRule="auto"/>
    </w:pPr>
    <w:rPr>
      <w:rFonts w:ascii="Arial" w:hAnsi="Arial" w:cs="Arial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71E8A"/>
    <w:rPr>
      <w:color w:val="605E5C"/>
      <w:shd w:val="clear" w:color="auto" w:fill="E1DFDD"/>
    </w:rPr>
  </w:style>
  <w:style w:type="paragraph" w:customStyle="1" w:styleId="Default">
    <w:name w:val="Default"/>
    <w:rsid w:val="004E126E"/>
    <w:pPr>
      <w:autoSpaceDE w:val="0"/>
      <w:autoSpaceDN w:val="0"/>
      <w:adjustRightInd w:val="0"/>
      <w:spacing w:line="240" w:lineRule="auto"/>
    </w:pPr>
    <w:rPr>
      <w:rFonts w:ascii="SKODA Next" w:hAnsi="SKODA Next" w:cs="SKODA Next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8541F0"/>
  </w:style>
  <w:style w:type="table" w:customStyle="1" w:styleId="Tabellenraster1">
    <w:name w:val="Tabellenraster1"/>
    <w:basedOn w:val="TableNormal"/>
    <w:next w:val="TableGrid"/>
    <w:uiPriority w:val="59"/>
    <w:rsid w:val="00942D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9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4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2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02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1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0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2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6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4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5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21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16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ann.prax@skoda-aut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stepan.rehak@skoda-auto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da-storyboard.com/en/about-skoda-media-services-application/" TargetMode="External"/><Relationship Id="rId3" Type="http://schemas.openxmlformats.org/officeDocument/2006/relationships/image" Target="media/image6.png"/><Relationship Id="rId7" Type="http://schemas.openxmlformats.org/officeDocument/2006/relationships/hyperlink" Target="mailto:media@skoda-auto.cz" TargetMode="External"/><Relationship Id="rId2" Type="http://schemas.openxmlformats.org/officeDocument/2006/relationships/hyperlink" Target="https://skoda-storyboard.com/" TargetMode="External"/><Relationship Id="rId1" Type="http://schemas.openxmlformats.org/officeDocument/2006/relationships/image" Target="media/image5.png"/><Relationship Id="rId6" Type="http://schemas.openxmlformats.org/officeDocument/2006/relationships/hyperlink" Target="mailto:media@skoda-auto.cz" TargetMode="External"/><Relationship Id="rId11" Type="http://schemas.openxmlformats.org/officeDocument/2006/relationships/image" Target="media/image10.png"/><Relationship Id="rId5" Type="http://schemas.openxmlformats.org/officeDocument/2006/relationships/image" Target="media/image8.png"/><Relationship Id="rId10" Type="http://schemas.openxmlformats.org/officeDocument/2006/relationships/hyperlink" Target="https://twitter.com/skodaautonews" TargetMode="External"/><Relationship Id="rId4" Type="http://schemas.openxmlformats.org/officeDocument/2006/relationships/image" Target="media/image7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Eigene%20Dokumente\TSolutions\AutoAmbition\&#352;koda\Vorlagen\190319-D%20Press%20release%20template%20DE.dotx" TargetMode="External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E16B5-92DE-42FC-82DE-7CB90904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190319-D Press release template DE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SKODA AUTO Presseinformation</vt:lpstr>
      <vt:lpstr>SKODA AUTO Presseinformation</vt:lpstr>
      <vt:lpstr>SKODA AUTO Presseinformation</vt:lpstr>
      <vt:lpstr>SKODA AUTO Presseinformation</vt:lpstr>
    </vt:vector>
  </TitlesOfParts>
  <Company>ŠKODA AUTO a.s.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 AUTO Presseinformation</dc:title>
  <dc:creator>Thomas Straka</dc:creator>
  <dc:description>Prevod: C94</dc:description>
  <cp:lastModifiedBy>seric.asja@outlook.com</cp:lastModifiedBy>
  <cp:revision>2</cp:revision>
  <cp:lastPrinted>2019-12-17T14:14:00Z</cp:lastPrinted>
  <dcterms:created xsi:type="dcterms:W3CDTF">2020-01-14T07:29:00Z</dcterms:created>
  <dcterms:modified xsi:type="dcterms:W3CDTF">2020-01-14T07:29:00Z</dcterms:modified>
</cp:coreProperties>
</file>